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75" w:rsidRPr="00A95E65" w:rsidRDefault="00840F75" w:rsidP="00840F75">
      <w:pPr>
        <w:rPr>
          <w:b/>
          <w:sz w:val="56"/>
          <w:szCs w:val="56"/>
          <w:lang w:val="nl-NL"/>
        </w:rPr>
      </w:pPr>
      <w:r w:rsidRPr="00A95E65">
        <w:rPr>
          <w:b/>
          <w:sz w:val="56"/>
          <w:szCs w:val="56"/>
          <w:lang w:val="nl-NL"/>
        </w:rPr>
        <w:t>Folder Clozapine</w:t>
      </w:r>
    </w:p>
    <w:p w:rsidR="00840F75" w:rsidRPr="00A95E65" w:rsidRDefault="00840F75" w:rsidP="00840F75">
      <w:pPr>
        <w:rPr>
          <w:lang w:val="nl-NL"/>
        </w:rPr>
      </w:pPr>
    </w:p>
    <w:p w:rsidR="00840F75" w:rsidRPr="00840F75" w:rsidRDefault="00A95E65" w:rsidP="00840F75">
      <w:pPr>
        <w:rPr>
          <w:lang w:val="nl-NL"/>
        </w:rPr>
      </w:pPr>
      <w:r>
        <w:rPr>
          <w:lang w:val="nl-NL"/>
        </w:rPr>
        <w:t>I</w:t>
      </w:r>
      <w:r w:rsidR="00840F75" w:rsidRPr="00840F75">
        <w:rPr>
          <w:lang w:val="nl-NL"/>
        </w:rPr>
        <w:t>nformatie voor patiënten, familieleden en betrokkenen</w:t>
      </w: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</w:p>
    <w:p w:rsidR="00840F75" w:rsidRPr="00A95E65" w:rsidRDefault="00840F75" w:rsidP="00840F75">
      <w:pPr>
        <w:rPr>
          <w:lang w:val="nl-NL"/>
        </w:rPr>
      </w:pPr>
    </w:p>
    <w:p w:rsidR="00840F75" w:rsidRPr="00A95E65" w:rsidRDefault="00840F75" w:rsidP="00840F75">
      <w:pPr>
        <w:rPr>
          <w:lang w:val="nl-NL"/>
        </w:rPr>
      </w:pPr>
    </w:p>
    <w:p w:rsidR="00840F75" w:rsidRPr="00A95E65" w:rsidRDefault="00840F75" w:rsidP="00840F75">
      <w:pPr>
        <w:rPr>
          <w:lang w:val="nl-NL"/>
        </w:rPr>
      </w:pPr>
    </w:p>
    <w:p w:rsidR="00840F75" w:rsidRPr="00A95E65" w:rsidRDefault="00840F75" w:rsidP="00840F75">
      <w:pPr>
        <w:rPr>
          <w:lang w:val="nl-NL"/>
        </w:rPr>
      </w:pPr>
    </w:p>
    <w:p w:rsidR="00840F75" w:rsidRPr="00A95E6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  <w:r w:rsidRPr="00840F75">
        <w:rPr>
          <w:lang w:val="nl-NL"/>
        </w:rPr>
        <w:t>Deze informatie is bedoeld voor personen die met clozapine worden behandeld of een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behandeling met clozapine overwegen. Daarnaast dient deze folder om familieleden, verzorgers en andere betrokkenen te informeren.</w:t>
      </w:r>
    </w:p>
    <w:p w:rsidR="00840F75" w:rsidRPr="00A95E65" w:rsidRDefault="00840F75" w:rsidP="00840F75">
      <w:pPr>
        <w:rPr>
          <w:lang w:val="nl-NL"/>
        </w:rPr>
      </w:pPr>
    </w:p>
    <w:p w:rsidR="00840F75" w:rsidRPr="00A95E65" w:rsidRDefault="00840F75" w:rsidP="00840F75">
      <w:pPr>
        <w:rPr>
          <w:lang w:val="nl-NL"/>
        </w:rPr>
      </w:pP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Deze folder is een uitgave van de Clozapine Plus Werkgroep: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Johan Arends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Bert Bakker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Jan Bogers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Dan Cohen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Daniël van Dijk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Raphael Schulte</w:t>
      </w:r>
    </w:p>
    <w:p w:rsidR="00840F75" w:rsidRPr="00A95E65" w:rsidRDefault="00840F75" w:rsidP="00840F75">
      <w:pPr>
        <w:rPr>
          <w:lang w:val="nl-NL"/>
        </w:rPr>
      </w:pPr>
    </w:p>
    <w:p w:rsidR="00840F75" w:rsidRPr="00A95E65" w:rsidRDefault="00840F75" w:rsidP="00840F75">
      <w:pPr>
        <w:rPr>
          <w:lang w:val="nl-NL"/>
        </w:rPr>
      </w:pP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© 2013 Clozapine Plus Werkgroep, Castricum, Nederland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De auteursrechten van het tekst- en beeldmateriaal in deze uitgave berusten bij de Clozapine Plus Werkgroep.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br w:type="page"/>
      </w:r>
    </w:p>
    <w:p w:rsidR="00840F75" w:rsidRPr="00A95E65" w:rsidRDefault="00840F75" w:rsidP="00840F75">
      <w:pPr>
        <w:rPr>
          <w:sz w:val="40"/>
          <w:szCs w:val="40"/>
          <w:lang w:val="nl-NL"/>
        </w:rPr>
      </w:pPr>
      <w:r w:rsidRPr="00A95E65">
        <w:rPr>
          <w:sz w:val="40"/>
          <w:szCs w:val="40"/>
          <w:lang w:val="nl-NL"/>
        </w:rPr>
        <w:lastRenderedPageBreak/>
        <w:t>Inhoudsopgave</w:t>
      </w:r>
    </w:p>
    <w:p w:rsidR="00840F75" w:rsidRPr="00A95E65" w:rsidRDefault="00840F75" w:rsidP="00840F75">
      <w:pPr>
        <w:rPr>
          <w:lang w:val="nl-NL"/>
        </w:rPr>
      </w:pPr>
    </w:p>
    <w:p w:rsidR="00840F75" w:rsidRPr="00A95E65" w:rsidRDefault="00840F75" w:rsidP="00840F75">
      <w:pPr>
        <w:rPr>
          <w:b/>
          <w:sz w:val="24"/>
          <w:szCs w:val="24"/>
          <w:lang w:val="nl-NL"/>
        </w:rPr>
      </w:pPr>
    </w:p>
    <w:p w:rsidR="00840F75" w:rsidRPr="00A95E65" w:rsidRDefault="00840F75" w:rsidP="00840F75">
      <w:pPr>
        <w:rPr>
          <w:b/>
          <w:sz w:val="24"/>
          <w:szCs w:val="24"/>
          <w:lang w:val="nl-NL"/>
        </w:rPr>
      </w:pPr>
    </w:p>
    <w:p w:rsidR="00840F75" w:rsidRPr="00A95E65" w:rsidRDefault="00840F75" w:rsidP="00840F75">
      <w:pPr>
        <w:rPr>
          <w:b/>
          <w:sz w:val="24"/>
          <w:szCs w:val="24"/>
          <w:lang w:val="nl-NL"/>
        </w:rPr>
      </w:pPr>
      <w:r w:rsidRPr="00A95E65">
        <w:rPr>
          <w:b/>
          <w:sz w:val="24"/>
          <w:szCs w:val="24"/>
          <w:lang w:val="nl-NL"/>
        </w:rPr>
        <w:t>Behandeling met clozapine</w:t>
      </w:r>
    </w:p>
    <w:p w:rsidR="00840F75" w:rsidRPr="00A95E6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  <w:r w:rsidRPr="00840F75">
        <w:rPr>
          <w:lang w:val="nl-NL"/>
        </w:rPr>
        <w:t>1. Wanneer een behandeling met clozapine?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2. Hoe verloopt een behandeling?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3. Hoe lang is behandeling met clozapine nodig?</w:t>
      </w:r>
    </w:p>
    <w:p w:rsidR="00840F75" w:rsidRPr="00A95E65" w:rsidRDefault="00840F75" w:rsidP="00840F75">
      <w:pPr>
        <w:rPr>
          <w:lang w:val="nl-NL"/>
        </w:rPr>
      </w:pPr>
    </w:p>
    <w:p w:rsidR="00840F75" w:rsidRPr="00A95E65" w:rsidRDefault="00840F75" w:rsidP="00840F75">
      <w:pPr>
        <w:rPr>
          <w:b/>
          <w:sz w:val="24"/>
          <w:szCs w:val="24"/>
          <w:lang w:val="nl-NL"/>
        </w:rPr>
      </w:pPr>
    </w:p>
    <w:p w:rsidR="00840F75" w:rsidRPr="00A95E65" w:rsidRDefault="00840F75" w:rsidP="00840F75">
      <w:pPr>
        <w:rPr>
          <w:b/>
          <w:sz w:val="24"/>
          <w:szCs w:val="24"/>
          <w:lang w:val="nl-NL"/>
        </w:rPr>
      </w:pPr>
      <w:r w:rsidRPr="00A95E65">
        <w:rPr>
          <w:b/>
          <w:sz w:val="24"/>
          <w:szCs w:val="24"/>
          <w:lang w:val="nl-NL"/>
        </w:rPr>
        <w:t>Bijwerkingen</w:t>
      </w:r>
    </w:p>
    <w:p w:rsidR="00840F75" w:rsidRPr="00A95E6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  <w:r w:rsidRPr="00840F75">
        <w:rPr>
          <w:lang w:val="nl-NL"/>
        </w:rPr>
        <w:t>1. Bijwerkingen die vaak voorkomen, vaak ook hinderlijk zijn, maar niet direct gevaarlijk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voor de gezondheid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1.1 Bijwerkingen die voorkomen bij meer dan 10% van de gebruikers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1.2 Bijwerkingen die voorkomen bij 1-10% van de gebruikers</w:t>
      </w:r>
    </w:p>
    <w:p w:rsidR="00840F75" w:rsidRPr="00A95E6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lang w:val="nl-NL"/>
        </w:rPr>
      </w:pPr>
      <w:r w:rsidRPr="00840F75">
        <w:rPr>
          <w:lang w:val="nl-NL"/>
        </w:rPr>
        <w:t>2. Bijwerkingen die zeldzaam zijn, maar een gevaar op kunnen leveren voor de gezondheid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2.1 Bijwerkingen die soms voorkomen (0,1-1% van de gebruikers)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2.2 Bijwerkingen die zeldzaam zijn (0,01-0,1% van de gebruikers) en die directe behandeling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behoeven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2.3 Bijwerkingen die zeer zelden voorkomen (&lt;0.001% van de gebruikers)</w:t>
      </w:r>
    </w:p>
    <w:p w:rsidR="00840F75" w:rsidRPr="00A95E65" w:rsidRDefault="00840F75" w:rsidP="00840F75">
      <w:pPr>
        <w:rPr>
          <w:lang w:val="nl-NL"/>
        </w:rPr>
      </w:pPr>
    </w:p>
    <w:p w:rsidR="00840F75" w:rsidRPr="00A95E65" w:rsidRDefault="00840F75" w:rsidP="00840F75">
      <w:pPr>
        <w:rPr>
          <w:b/>
          <w:sz w:val="24"/>
          <w:szCs w:val="24"/>
          <w:lang w:val="nl-NL"/>
        </w:rPr>
      </w:pPr>
      <w:r w:rsidRPr="00A95E65">
        <w:rPr>
          <w:b/>
          <w:sz w:val="24"/>
          <w:szCs w:val="24"/>
          <w:lang w:val="nl-NL"/>
        </w:rPr>
        <w:t>Veiligheid</w:t>
      </w:r>
    </w:p>
    <w:p w:rsidR="00840F75" w:rsidRPr="00A95E65" w:rsidRDefault="00840F75" w:rsidP="00840F75">
      <w:pPr>
        <w:rPr>
          <w:lang w:val="nl-NL"/>
        </w:rPr>
      </w:pP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1. Is clozapine gevaarlijk?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2. Veilig gebruik van clozapine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3. Wat te doen als u de medicatie vergeten bent?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4. Hoe moet clozapine over de dag worden verdeeld?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5. Zijn alle clozapine tabletten hetzelfde?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6. Clozapine en het medicijngehalte in het bloed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7. Hoe merk ik dat ik te veel clozapine in mijn bloed heb?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8. Anticonceptie, zwangerschap en borstvoeding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9. Operaties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10. Alcohol en drugs</w:t>
      </w:r>
    </w:p>
    <w:p w:rsidR="00840F75" w:rsidRPr="00A95E65" w:rsidRDefault="00840F75" w:rsidP="00840F75">
      <w:pPr>
        <w:rPr>
          <w:lang w:val="nl-NL"/>
        </w:rPr>
      </w:pPr>
      <w:r w:rsidRPr="00A95E65">
        <w:rPr>
          <w:lang w:val="nl-NL"/>
        </w:rPr>
        <w:t>11. Autorijden en bedienen van machines</w:t>
      </w:r>
    </w:p>
    <w:p w:rsidR="00840F75" w:rsidRPr="00A95E65" w:rsidRDefault="00840F75" w:rsidP="00840F75">
      <w:pPr>
        <w:rPr>
          <w:lang w:val="nl-NL"/>
        </w:rPr>
      </w:pPr>
    </w:p>
    <w:p w:rsidR="00840F75" w:rsidRPr="00A95E65" w:rsidRDefault="00840F75" w:rsidP="00840F75">
      <w:pPr>
        <w:rPr>
          <w:lang w:val="nl-NL"/>
        </w:rPr>
      </w:pPr>
    </w:p>
    <w:p w:rsidR="00840F75" w:rsidRPr="00A95E65" w:rsidRDefault="00840F75" w:rsidP="00840F75">
      <w:pPr>
        <w:rPr>
          <w:b/>
          <w:sz w:val="24"/>
          <w:szCs w:val="24"/>
          <w:lang w:val="nl-NL"/>
        </w:rPr>
      </w:pPr>
      <w:r w:rsidRPr="00A95E65">
        <w:rPr>
          <w:b/>
          <w:sz w:val="24"/>
          <w:szCs w:val="24"/>
          <w:lang w:val="nl-NL"/>
        </w:rPr>
        <w:t>Belangrijke adressen</w:t>
      </w:r>
    </w:p>
    <w:p w:rsidR="00840F75" w:rsidRPr="00A95E65" w:rsidRDefault="00840F75" w:rsidP="00840F75">
      <w:pPr>
        <w:rPr>
          <w:lang w:val="nl-NL"/>
        </w:rPr>
      </w:pPr>
    </w:p>
    <w:p w:rsidR="00840F75" w:rsidRPr="00A95E65" w:rsidRDefault="00840F75" w:rsidP="00840F75">
      <w:pPr>
        <w:rPr>
          <w:lang w:val="nl-NL"/>
        </w:rPr>
      </w:pPr>
    </w:p>
    <w:p w:rsidR="00840F75" w:rsidRPr="00840F75" w:rsidRDefault="00840F75" w:rsidP="00840F75">
      <w:pPr>
        <w:rPr>
          <w:b/>
          <w:sz w:val="24"/>
          <w:szCs w:val="24"/>
          <w:lang w:val="nl-NL"/>
        </w:rPr>
      </w:pPr>
      <w:r w:rsidRPr="00840F75">
        <w:rPr>
          <w:b/>
          <w:sz w:val="24"/>
          <w:szCs w:val="24"/>
          <w:lang w:val="nl-NL"/>
        </w:rPr>
        <w:t>Belangrijkste informatie in het kort</w:t>
      </w:r>
    </w:p>
    <w:p w:rsidR="00840F75" w:rsidRDefault="00840F75" w:rsidP="00840F75">
      <w:pPr>
        <w:autoSpaceDE w:val="0"/>
        <w:autoSpaceDN w:val="0"/>
        <w:adjustRightInd w:val="0"/>
        <w:rPr>
          <w:rFonts w:ascii="Calibri" w:hAnsi="Calibri" w:cs="Calibri"/>
          <w:color w:val="FFFFFF"/>
          <w:sz w:val="48"/>
          <w:szCs w:val="48"/>
          <w:lang w:val="nl-NL"/>
        </w:rPr>
      </w:pPr>
      <w:r>
        <w:rPr>
          <w:rFonts w:ascii="Calibri" w:hAnsi="Calibri" w:cs="Calibri"/>
          <w:color w:val="FFFFFF"/>
          <w:sz w:val="48"/>
          <w:szCs w:val="48"/>
          <w:lang w:val="nl-NL"/>
        </w:rPr>
        <w:t>informatie voor</w:t>
      </w:r>
    </w:p>
    <w:p w:rsidR="00840F75" w:rsidRDefault="00840F75" w:rsidP="00840F75">
      <w:pPr>
        <w:autoSpaceDE w:val="0"/>
        <w:autoSpaceDN w:val="0"/>
        <w:adjustRightInd w:val="0"/>
        <w:rPr>
          <w:rFonts w:ascii="Calibri" w:hAnsi="Calibri" w:cs="Calibri"/>
          <w:color w:val="FFFFFF"/>
          <w:sz w:val="48"/>
          <w:szCs w:val="48"/>
          <w:lang w:val="nl-NL"/>
        </w:rPr>
      </w:pPr>
      <w:r>
        <w:rPr>
          <w:rFonts w:ascii="Calibri" w:hAnsi="Calibri" w:cs="Calibri"/>
          <w:color w:val="FFFFFF"/>
          <w:sz w:val="48"/>
          <w:szCs w:val="48"/>
          <w:lang w:val="nl-NL"/>
        </w:rPr>
        <w:t>patiënten, familieleden en betrokkenen</w:t>
      </w:r>
    </w:p>
    <w:p w:rsidR="00FF6574" w:rsidRDefault="00FF6574">
      <w:pPr>
        <w:spacing w:after="200" w:line="276" w:lineRule="auto"/>
        <w:rPr>
          <w:rFonts w:ascii="Calibri" w:hAnsi="Calibri" w:cs="Calibri"/>
          <w:color w:val="000000"/>
          <w:sz w:val="52"/>
          <w:szCs w:val="52"/>
          <w:lang w:val="nl-NL"/>
        </w:rPr>
      </w:pPr>
      <w:r>
        <w:rPr>
          <w:rFonts w:ascii="Calibri" w:hAnsi="Calibri" w:cs="Calibri"/>
          <w:color w:val="000000"/>
          <w:sz w:val="52"/>
          <w:szCs w:val="52"/>
          <w:lang w:val="nl-NL"/>
        </w:rPr>
        <w:br w:type="page"/>
      </w:r>
    </w:p>
    <w:p w:rsidR="00840F75" w:rsidRPr="00A95E65" w:rsidRDefault="00840F75" w:rsidP="00FF6574">
      <w:pPr>
        <w:rPr>
          <w:sz w:val="40"/>
          <w:szCs w:val="40"/>
          <w:lang w:val="nl-NL"/>
        </w:rPr>
      </w:pPr>
      <w:r w:rsidRPr="00A95E65">
        <w:rPr>
          <w:sz w:val="40"/>
          <w:szCs w:val="40"/>
          <w:lang w:val="nl-NL"/>
        </w:rPr>
        <w:lastRenderedPageBreak/>
        <w:t>Behandeling met clozapine</w:t>
      </w:r>
    </w:p>
    <w:p w:rsidR="00FF6574" w:rsidRPr="00A95E65" w:rsidRDefault="00FF6574" w:rsidP="00FF6574">
      <w:pPr>
        <w:rPr>
          <w:lang w:val="nl-NL"/>
        </w:rPr>
      </w:pPr>
    </w:p>
    <w:p w:rsidR="00840F75" w:rsidRPr="00A95E65" w:rsidRDefault="00840F75" w:rsidP="00FF6574">
      <w:pPr>
        <w:rPr>
          <w:b/>
          <w:sz w:val="24"/>
          <w:szCs w:val="24"/>
          <w:lang w:val="nl-NL"/>
        </w:rPr>
      </w:pPr>
      <w:r w:rsidRPr="00A95E65">
        <w:rPr>
          <w:b/>
          <w:sz w:val="24"/>
          <w:szCs w:val="24"/>
          <w:lang w:val="nl-NL"/>
        </w:rPr>
        <w:t>1. Wanneer een behandeling met clozapine?</w:t>
      </w:r>
    </w:p>
    <w:p w:rsidR="00FF6574" w:rsidRDefault="00FF6574" w:rsidP="00FF6574">
      <w:pPr>
        <w:rPr>
          <w:lang w:val="nl-NL"/>
        </w:rPr>
      </w:pPr>
      <w:r>
        <w:rPr>
          <w:lang w:val="nl-NL"/>
        </w:rPr>
        <w:t xml:space="preserve"> </w:t>
      </w:r>
      <w:r w:rsidR="00840F75" w:rsidRPr="00FF6574">
        <w:rPr>
          <w:lang w:val="nl-NL"/>
        </w:rPr>
        <w:t>Uw arts heeft u voorgesteld clozapine te gebruiken, omdat andere middelen niet goed werkten of omdat u er teveel</w:t>
      </w:r>
      <w:r w:rsidRPr="00FF6574">
        <w:rPr>
          <w:lang w:val="nl-NL"/>
        </w:rPr>
        <w:t xml:space="preserve"> </w:t>
      </w:r>
      <w:r w:rsidR="00840F75" w:rsidRPr="00FF6574">
        <w:rPr>
          <w:lang w:val="nl-NL"/>
        </w:rPr>
        <w:t>last van had. Clozapine wordt vooral voorgeschreven bij psychose als andere medicijnen onvoldoende hebben geholpen.</w:t>
      </w:r>
      <w:r w:rsidRPr="00FF6574">
        <w:rPr>
          <w:lang w:val="nl-NL"/>
        </w:rPr>
        <w:t xml:space="preserve"> </w:t>
      </w:r>
      <w:r w:rsidR="00840F75" w:rsidRPr="00FF6574">
        <w:rPr>
          <w:lang w:val="nl-NL"/>
        </w:rPr>
        <w:t>Een psychose is een psychische toestand, waarbij iemand lijdt aan wanen en hallucinaties. Wanen zijn gedachten die</w:t>
      </w:r>
      <w:r w:rsidRPr="00FF6574">
        <w:rPr>
          <w:lang w:val="nl-NL"/>
        </w:rPr>
        <w:t xml:space="preserve"> </w:t>
      </w:r>
      <w:r w:rsidR="00840F75" w:rsidRPr="00FF6574">
        <w:rPr>
          <w:lang w:val="nl-NL"/>
        </w:rPr>
        <w:t>niet met de werkelijkheid van andere mensen overeenstemmen, bijvoorbeeld de gedachte dat de geheime dienst</w:t>
      </w:r>
      <w:r w:rsidRPr="00FF6574">
        <w:rPr>
          <w:lang w:val="nl-NL"/>
        </w:rPr>
        <w:t xml:space="preserve"> </w:t>
      </w:r>
      <w:r w:rsidR="00840F75" w:rsidRPr="00FF6574">
        <w:rPr>
          <w:lang w:val="nl-NL"/>
        </w:rPr>
        <w:t>achter je aan zit of dat je Napoleon bent. Hallucinaties zijn zintuiglijke ervaringen, die niet waar zijn, bijvoorbeeld het</w:t>
      </w:r>
      <w:r w:rsidRPr="00FF6574">
        <w:rPr>
          <w:lang w:val="nl-NL"/>
        </w:rPr>
        <w:t xml:space="preserve"> </w:t>
      </w:r>
      <w:r w:rsidR="00840F75" w:rsidRPr="00FF6574">
        <w:rPr>
          <w:lang w:val="nl-NL"/>
        </w:rPr>
        <w:t>horen van stemmen die niemand anders hoort.</w:t>
      </w:r>
      <w:r w:rsidRPr="00FF6574">
        <w:rPr>
          <w:lang w:val="nl-NL"/>
        </w:rPr>
        <w:t xml:space="preserve"> </w:t>
      </w:r>
    </w:p>
    <w:p w:rsidR="00FF6574" w:rsidRDefault="00840F75" w:rsidP="00FF6574">
      <w:pPr>
        <w:rPr>
          <w:lang w:val="nl-NL"/>
        </w:rPr>
      </w:pPr>
      <w:r w:rsidRPr="00FF6574">
        <w:rPr>
          <w:lang w:val="nl-NL"/>
        </w:rPr>
        <w:t xml:space="preserve">Bij een psychose worden antipsychotica voorgeschreven (bijvoorbeeld </w:t>
      </w:r>
      <w:proofErr w:type="spellStart"/>
      <w:r w:rsidRPr="00FF6574">
        <w:rPr>
          <w:lang w:val="nl-NL"/>
        </w:rPr>
        <w:t>risperidon</w:t>
      </w:r>
      <w:proofErr w:type="spellEnd"/>
      <w:r w:rsidRPr="00FF6574">
        <w:rPr>
          <w:lang w:val="nl-NL"/>
        </w:rPr>
        <w:t xml:space="preserve">, </w:t>
      </w:r>
      <w:proofErr w:type="spellStart"/>
      <w:r w:rsidRPr="00FF6574">
        <w:rPr>
          <w:lang w:val="nl-NL"/>
        </w:rPr>
        <w:t>olanzapine</w:t>
      </w:r>
      <w:proofErr w:type="spellEnd"/>
      <w:r w:rsidRPr="00FF6574">
        <w:rPr>
          <w:lang w:val="nl-NL"/>
        </w:rPr>
        <w:t>, haloperidol etc.).</w:t>
      </w:r>
      <w:r w:rsidR="00FF6574" w:rsidRPr="00FF6574">
        <w:rPr>
          <w:lang w:val="nl-NL"/>
        </w:rPr>
        <w:t xml:space="preserve"> </w:t>
      </w:r>
      <w:r w:rsidRPr="00FF6574">
        <w:rPr>
          <w:lang w:val="nl-NL"/>
        </w:rPr>
        <w:t>Deze medicijnen werken vaak goed, maar niet bij iedereen. Bij zo’n veertig procent van de mensen werken deze</w:t>
      </w:r>
      <w:r w:rsidR="00FF6574" w:rsidRPr="00FF6574">
        <w:rPr>
          <w:lang w:val="nl-NL"/>
        </w:rPr>
        <w:t xml:space="preserve"> </w:t>
      </w:r>
      <w:r w:rsidRPr="00FF6574">
        <w:rPr>
          <w:lang w:val="nl-NL"/>
        </w:rPr>
        <w:t>antipsychotica onvoldoende. Als na twee behandelingen met verschillende antipsychotica nog onvoldoende herstel is</w:t>
      </w:r>
      <w:r w:rsidR="00FF6574" w:rsidRPr="00FF6574">
        <w:rPr>
          <w:lang w:val="nl-NL"/>
        </w:rPr>
        <w:t xml:space="preserve"> </w:t>
      </w:r>
      <w:r w:rsidRPr="00FF6574">
        <w:rPr>
          <w:lang w:val="nl-NL"/>
        </w:rPr>
        <w:t xml:space="preserve">opgetreden, wordt vaak clozapine </w:t>
      </w:r>
      <w:r w:rsidR="00FF6574" w:rsidRPr="00FF6574">
        <w:rPr>
          <w:lang w:val="nl-NL"/>
        </w:rPr>
        <w:t>v</w:t>
      </w:r>
      <w:r w:rsidRPr="00FF6574">
        <w:rPr>
          <w:lang w:val="nl-NL"/>
        </w:rPr>
        <w:t xml:space="preserve">oorgeschreven, omdat het juist dan goed blijkt te werken. Dat maakt het </w:t>
      </w:r>
      <w:proofErr w:type="spellStart"/>
      <w:r w:rsidR="00FF6574" w:rsidRPr="00FF6574">
        <w:rPr>
          <w:lang w:val="nl-NL"/>
        </w:rPr>
        <w:t>middle</w:t>
      </w:r>
      <w:proofErr w:type="spellEnd"/>
      <w:r w:rsidR="00FF6574" w:rsidRPr="00FF6574">
        <w:rPr>
          <w:lang w:val="nl-NL"/>
        </w:rPr>
        <w:t xml:space="preserve"> </w:t>
      </w:r>
      <w:r w:rsidRPr="00FF6574">
        <w:rPr>
          <w:lang w:val="nl-NL"/>
        </w:rPr>
        <w:t>bijzonder.</w:t>
      </w:r>
      <w:r w:rsidR="00FF6574" w:rsidRPr="00FF6574">
        <w:rPr>
          <w:lang w:val="nl-NL"/>
        </w:rPr>
        <w:t xml:space="preserve"> </w:t>
      </w:r>
    </w:p>
    <w:p w:rsidR="00FF6574" w:rsidRDefault="00FF6574" w:rsidP="00FF6574">
      <w:pPr>
        <w:rPr>
          <w:lang w:val="nl-NL"/>
        </w:rPr>
      </w:pPr>
    </w:p>
    <w:p w:rsidR="00FF6574" w:rsidRDefault="00840F75" w:rsidP="00FF6574">
      <w:pPr>
        <w:rPr>
          <w:lang w:val="nl-NL"/>
        </w:rPr>
      </w:pPr>
      <w:r w:rsidRPr="00FF6574">
        <w:rPr>
          <w:lang w:val="nl-NL"/>
        </w:rPr>
        <w:t>Ook andere klachten kunnen door clozapine verbeterd worden, zoals manische verschijnselen. Bij een manie treedt</w:t>
      </w:r>
      <w:r w:rsidR="00FF6574" w:rsidRPr="00FF6574">
        <w:rPr>
          <w:lang w:val="nl-NL"/>
        </w:rPr>
        <w:t xml:space="preserve"> </w:t>
      </w:r>
      <w:r w:rsidRPr="00FF6574">
        <w:rPr>
          <w:lang w:val="nl-NL"/>
        </w:rPr>
        <w:t>ontremming op met verschijnselen als opvallende drukte en overactiviteit, overdreven opgewektheid en enthousiasme,</w:t>
      </w:r>
      <w:r w:rsidR="00FF6574" w:rsidRPr="00FF6574">
        <w:rPr>
          <w:lang w:val="nl-NL"/>
        </w:rPr>
        <w:t xml:space="preserve"> </w:t>
      </w:r>
      <w:r w:rsidRPr="00FF6574">
        <w:rPr>
          <w:lang w:val="nl-NL"/>
        </w:rPr>
        <w:t>snelle irritatie en woede, die niet in overeenstemming is met de directe aanleiding, overschatting van de eigen mogelijkheden</w:t>
      </w:r>
      <w:r w:rsidR="00FF6574" w:rsidRPr="00FF6574">
        <w:rPr>
          <w:lang w:val="nl-NL"/>
        </w:rPr>
        <w:t xml:space="preserve"> </w:t>
      </w:r>
      <w:r w:rsidRPr="00FF6574">
        <w:rPr>
          <w:lang w:val="nl-NL"/>
        </w:rPr>
        <w:t>(grootheidsgedachten), minder behoefte aan slaap, spraakzamer zijn dan normaal, snel afgeleid zijn en heel</w:t>
      </w:r>
      <w:r w:rsidR="00FF6574">
        <w:rPr>
          <w:lang w:val="nl-NL"/>
        </w:rPr>
        <w:t xml:space="preserve"> </w:t>
      </w:r>
      <w:r w:rsidRPr="00FF6574">
        <w:rPr>
          <w:lang w:val="nl-NL"/>
        </w:rPr>
        <w:t>veel energie hebben.</w:t>
      </w:r>
      <w:r w:rsidR="00FF6574" w:rsidRPr="00FF6574">
        <w:rPr>
          <w:lang w:val="nl-NL"/>
        </w:rPr>
        <w:t xml:space="preserve"> </w:t>
      </w:r>
    </w:p>
    <w:p w:rsidR="00FF6574" w:rsidRDefault="00FF6574" w:rsidP="00FF6574">
      <w:pPr>
        <w:rPr>
          <w:lang w:val="nl-NL"/>
        </w:rPr>
      </w:pPr>
    </w:p>
    <w:p w:rsidR="00840F75" w:rsidRDefault="00840F75" w:rsidP="00FF6574">
      <w:pPr>
        <w:rPr>
          <w:lang w:val="nl-NL"/>
        </w:rPr>
      </w:pPr>
      <w:r w:rsidRPr="00FF6574">
        <w:rPr>
          <w:lang w:val="nl-NL"/>
        </w:rPr>
        <w:t>Tevens zijn er aanwijzingen dat clozapine een gunstig effect heeft op suïcidaliteit (zelfmoordgedachten),</w:t>
      </w:r>
      <w:r w:rsidR="00FF6574" w:rsidRPr="00FF6574">
        <w:rPr>
          <w:lang w:val="nl-NL"/>
        </w:rPr>
        <w:t xml:space="preserve"> </w:t>
      </w:r>
      <w:r w:rsidRPr="00FF6574">
        <w:rPr>
          <w:lang w:val="nl-NL"/>
        </w:rPr>
        <w:t>middelenmisbruik of –afhankelijkheid (zoals cannabis of alcohol), agressie en automutilatie (zelfbeschadiging).</w:t>
      </w:r>
    </w:p>
    <w:p w:rsidR="00FF6574" w:rsidRDefault="00FF6574" w:rsidP="00FF6574">
      <w:pPr>
        <w:rPr>
          <w:lang w:val="nl-NL"/>
        </w:rPr>
      </w:pPr>
    </w:p>
    <w:p w:rsidR="00FF6574" w:rsidRPr="00FF6574" w:rsidRDefault="00FF6574" w:rsidP="00FF6574">
      <w:pPr>
        <w:rPr>
          <w:lang w:val="nl-NL"/>
        </w:rPr>
      </w:pPr>
    </w:p>
    <w:p w:rsidR="00840F75" w:rsidRPr="00FF6574" w:rsidRDefault="00840F75" w:rsidP="00FF6574">
      <w:pPr>
        <w:rPr>
          <w:b/>
          <w:sz w:val="24"/>
          <w:szCs w:val="24"/>
          <w:lang w:val="nl-NL"/>
        </w:rPr>
      </w:pPr>
      <w:r w:rsidRPr="00FF6574">
        <w:rPr>
          <w:b/>
          <w:sz w:val="24"/>
          <w:szCs w:val="24"/>
          <w:lang w:val="nl-NL"/>
        </w:rPr>
        <w:t>2. Hoe verloopt een behandeling?</w:t>
      </w:r>
    </w:p>
    <w:p w:rsidR="00FF6574" w:rsidRDefault="00FF6574" w:rsidP="00FF6574">
      <w:pPr>
        <w:rPr>
          <w:lang w:val="nl-NL"/>
        </w:rPr>
      </w:pPr>
      <w:r w:rsidRPr="00FF6574">
        <w:rPr>
          <w:lang w:val="nl-NL"/>
        </w:rPr>
        <w:t xml:space="preserve"> </w:t>
      </w:r>
      <w:r w:rsidR="00840F75" w:rsidRPr="00FF6574">
        <w:rPr>
          <w:lang w:val="nl-NL"/>
        </w:rPr>
        <w:t>U moet clozapine dagelijks slikken voor een goed effect. Plotseling stoppen met clozapine kan zelfs schadelijk zijn voor</w:t>
      </w:r>
      <w:r w:rsidRPr="00FF6574">
        <w:rPr>
          <w:lang w:val="nl-NL"/>
        </w:rPr>
        <w:t xml:space="preserve"> </w:t>
      </w:r>
      <w:r w:rsidR="00840F75" w:rsidRPr="00FF6574">
        <w:rPr>
          <w:lang w:val="nl-NL"/>
        </w:rPr>
        <w:t xml:space="preserve">uw gezondheid. </w:t>
      </w:r>
      <w:r w:rsidR="00840F75" w:rsidRPr="00A95E65">
        <w:rPr>
          <w:lang w:val="nl-NL"/>
        </w:rPr>
        <w:t xml:space="preserve">U heeft regelmatig gesprekken met uw arts en/of verpleegkundige. </w:t>
      </w:r>
      <w:r w:rsidR="00840F75" w:rsidRPr="00FF6574">
        <w:rPr>
          <w:lang w:val="nl-NL"/>
        </w:rPr>
        <w:t>Uw arts zal de nodige controles</w:t>
      </w:r>
      <w:r w:rsidRPr="00FF6574">
        <w:rPr>
          <w:lang w:val="nl-NL"/>
        </w:rPr>
        <w:t xml:space="preserve"> </w:t>
      </w:r>
      <w:r w:rsidR="00840F75" w:rsidRPr="00FF6574">
        <w:rPr>
          <w:lang w:val="nl-NL"/>
        </w:rPr>
        <w:t>afspreken.</w:t>
      </w:r>
      <w:r w:rsidRPr="00FF6574">
        <w:rPr>
          <w:lang w:val="nl-NL"/>
        </w:rPr>
        <w:t xml:space="preserve"> </w:t>
      </w:r>
    </w:p>
    <w:p w:rsidR="00FF6574" w:rsidRDefault="00840F75" w:rsidP="00FF6574">
      <w:pPr>
        <w:rPr>
          <w:lang w:val="nl-NL"/>
        </w:rPr>
      </w:pPr>
      <w:r w:rsidRPr="00FF6574">
        <w:rPr>
          <w:lang w:val="nl-NL"/>
        </w:rPr>
        <w:t>In de eerste maand krijgt u de meeste controles: bloeddruk, gewicht, pols en bloedwaarden. In voorkomende gevallen</w:t>
      </w:r>
      <w:r w:rsidR="00FF6574" w:rsidRPr="00FF6574">
        <w:rPr>
          <w:lang w:val="nl-NL"/>
        </w:rPr>
        <w:t xml:space="preserve"> </w:t>
      </w:r>
      <w:r w:rsidRPr="00FF6574">
        <w:rPr>
          <w:lang w:val="nl-NL"/>
        </w:rPr>
        <w:t>wordt een hartfilmpje gemaakt. Dat is allemaal bedoeld om uw lichamelijke gezondheid goed te houden.</w:t>
      </w:r>
      <w:r w:rsidR="00FF6574" w:rsidRPr="00FF6574">
        <w:rPr>
          <w:lang w:val="nl-NL"/>
        </w:rPr>
        <w:t xml:space="preserve"> </w:t>
      </w:r>
    </w:p>
    <w:p w:rsidR="00FF6574" w:rsidRDefault="00FF6574" w:rsidP="00FF6574">
      <w:pPr>
        <w:rPr>
          <w:lang w:val="nl-NL"/>
        </w:rPr>
      </w:pPr>
    </w:p>
    <w:p w:rsidR="00840F75" w:rsidRPr="00A95E65" w:rsidRDefault="00840F75" w:rsidP="00FF6574">
      <w:pPr>
        <w:rPr>
          <w:lang w:val="nl-NL"/>
        </w:rPr>
      </w:pPr>
      <w:r w:rsidRPr="00FF6574">
        <w:rPr>
          <w:lang w:val="nl-NL"/>
        </w:rPr>
        <w:t>De eerste 18 weken wordt er wekelijks bloed afgenomen, onder andere om te controleren of er geen daling van de</w:t>
      </w:r>
      <w:r w:rsidR="00FF6574" w:rsidRPr="00FF6574">
        <w:rPr>
          <w:lang w:val="nl-NL"/>
        </w:rPr>
        <w:t xml:space="preserve"> </w:t>
      </w:r>
      <w:r w:rsidRPr="00FF6574">
        <w:rPr>
          <w:lang w:val="nl-NL"/>
        </w:rPr>
        <w:t xml:space="preserve">witte bloedlichaampjes optreedt in het bloed. </w:t>
      </w:r>
      <w:r w:rsidRPr="00A95E65">
        <w:rPr>
          <w:lang w:val="nl-NL"/>
        </w:rPr>
        <w:t>Daarna zijn deze controles in de regel maandelijks. Jaarlijks zal er een</w:t>
      </w:r>
      <w:r w:rsidR="00FF6574" w:rsidRPr="00A95E65">
        <w:rPr>
          <w:lang w:val="nl-NL"/>
        </w:rPr>
        <w:t xml:space="preserve"> </w:t>
      </w:r>
      <w:r w:rsidRPr="00A95E65">
        <w:rPr>
          <w:lang w:val="nl-NL"/>
        </w:rPr>
        <w:t>uitgebreidere controle plaats vinden.</w:t>
      </w:r>
    </w:p>
    <w:p w:rsidR="00FF6574" w:rsidRPr="00A95E65" w:rsidRDefault="00FF6574" w:rsidP="00FF6574">
      <w:pPr>
        <w:rPr>
          <w:lang w:val="nl-NL"/>
        </w:rPr>
      </w:pPr>
    </w:p>
    <w:p w:rsidR="00FF6574" w:rsidRPr="00A95E65" w:rsidRDefault="00FF6574" w:rsidP="00FF6574">
      <w:pPr>
        <w:rPr>
          <w:lang w:val="nl-NL"/>
        </w:rPr>
      </w:pPr>
    </w:p>
    <w:p w:rsidR="00840F75" w:rsidRPr="00A95E65" w:rsidRDefault="00840F75" w:rsidP="00FF6574">
      <w:pPr>
        <w:rPr>
          <w:b/>
          <w:sz w:val="24"/>
          <w:szCs w:val="24"/>
          <w:lang w:val="nl-NL"/>
        </w:rPr>
      </w:pPr>
      <w:r w:rsidRPr="00A95E65">
        <w:rPr>
          <w:b/>
          <w:sz w:val="24"/>
          <w:szCs w:val="24"/>
          <w:lang w:val="nl-NL"/>
        </w:rPr>
        <w:t>3. Hoe lang is behandeling met clozapine nodig?</w:t>
      </w:r>
    </w:p>
    <w:p w:rsidR="00FF6574" w:rsidRPr="00A95E65" w:rsidRDefault="00FF6574" w:rsidP="00FF6574">
      <w:pPr>
        <w:rPr>
          <w:lang w:val="nl-NL"/>
        </w:rPr>
      </w:pPr>
    </w:p>
    <w:p w:rsidR="00FF6574" w:rsidRPr="00A95E65" w:rsidRDefault="00840F75" w:rsidP="00FF6574">
      <w:pPr>
        <w:rPr>
          <w:lang w:val="nl-NL"/>
        </w:rPr>
      </w:pPr>
      <w:r w:rsidRPr="00FF6574">
        <w:rPr>
          <w:lang w:val="nl-NL"/>
        </w:rPr>
        <w:t>Een eerste behandeling met clozapine, waarmee gekeken kan worden of u er baat bij heeft, duurt niet langer dan</w:t>
      </w:r>
      <w:r w:rsidR="00FF6574">
        <w:rPr>
          <w:lang w:val="nl-NL"/>
        </w:rPr>
        <w:t xml:space="preserve"> </w:t>
      </w:r>
      <w:r w:rsidRPr="00FF6574">
        <w:rPr>
          <w:lang w:val="nl-NL"/>
        </w:rPr>
        <w:t>enkele maanden. Als clozapine voor u niet beter werkt dan vorige medicijnen, kunt u het weer (langzaam) afbouwen.</w:t>
      </w:r>
      <w:r w:rsidR="00FF6574" w:rsidRPr="00FF6574">
        <w:rPr>
          <w:lang w:val="nl-NL"/>
        </w:rPr>
        <w:t xml:space="preserve"> </w:t>
      </w:r>
      <w:r w:rsidRPr="00FF6574">
        <w:rPr>
          <w:lang w:val="nl-NL"/>
        </w:rPr>
        <w:t>Als het wel beter werkt, is clozapinebehandeling meestal langdurig nodig. Dat is niet altijd gemakkelijk te accepteren.</w:t>
      </w:r>
      <w:r w:rsidR="00FF6574" w:rsidRPr="00FF6574">
        <w:rPr>
          <w:lang w:val="nl-NL"/>
        </w:rPr>
        <w:t xml:space="preserve"> </w:t>
      </w:r>
      <w:r w:rsidRPr="00FF6574">
        <w:rPr>
          <w:lang w:val="nl-NL"/>
        </w:rPr>
        <w:t xml:space="preserve">Anderzijds is dat minder vreemd dan het lijkt. </w:t>
      </w:r>
      <w:r w:rsidRPr="00A95E65">
        <w:rPr>
          <w:lang w:val="nl-NL"/>
        </w:rPr>
        <w:t>Veel medicijnen moet men immers levenslang gebruiken.</w:t>
      </w:r>
    </w:p>
    <w:p w:rsidR="00FF6574" w:rsidRPr="00A95E65" w:rsidRDefault="00FF6574">
      <w:pPr>
        <w:spacing w:after="200" w:line="276" w:lineRule="auto"/>
        <w:rPr>
          <w:lang w:val="nl-NL"/>
        </w:rPr>
      </w:pPr>
      <w:r w:rsidRPr="00A95E65">
        <w:rPr>
          <w:lang w:val="nl-NL"/>
        </w:rPr>
        <w:br w:type="page"/>
      </w:r>
    </w:p>
    <w:p w:rsidR="00840F75" w:rsidRPr="00A95E65" w:rsidRDefault="00840F75" w:rsidP="00576433">
      <w:pPr>
        <w:rPr>
          <w:b/>
          <w:sz w:val="40"/>
          <w:szCs w:val="40"/>
          <w:lang w:val="nl-NL"/>
        </w:rPr>
      </w:pPr>
      <w:r w:rsidRPr="00A95E65">
        <w:rPr>
          <w:b/>
          <w:sz w:val="40"/>
          <w:szCs w:val="40"/>
          <w:lang w:val="nl-NL"/>
        </w:rPr>
        <w:lastRenderedPageBreak/>
        <w:t>Bijwerkingen</w:t>
      </w:r>
    </w:p>
    <w:p w:rsidR="00576433" w:rsidRPr="00A95E65" w:rsidRDefault="00576433" w:rsidP="00576433">
      <w:pPr>
        <w:rPr>
          <w:lang w:val="nl-NL"/>
        </w:rPr>
      </w:pPr>
    </w:p>
    <w:p w:rsidR="00840F75" w:rsidRPr="00F91B54" w:rsidRDefault="00840F75" w:rsidP="00576433">
      <w:pPr>
        <w:rPr>
          <w:b/>
          <w:sz w:val="24"/>
          <w:szCs w:val="24"/>
          <w:lang w:val="nl-NL"/>
        </w:rPr>
      </w:pPr>
      <w:r w:rsidRPr="00F91B54">
        <w:rPr>
          <w:b/>
          <w:sz w:val="24"/>
          <w:szCs w:val="24"/>
          <w:lang w:val="nl-NL"/>
        </w:rPr>
        <w:t>Wat zijn de bijwerkingen van clozapine?</w:t>
      </w:r>
    </w:p>
    <w:p w:rsidR="00840F75" w:rsidRPr="00A95E65" w:rsidRDefault="00840F75" w:rsidP="00576433">
      <w:pPr>
        <w:rPr>
          <w:lang w:val="nl-NL"/>
        </w:rPr>
      </w:pPr>
      <w:r w:rsidRPr="00A95E65">
        <w:rPr>
          <w:lang w:val="nl-NL"/>
        </w:rPr>
        <w:t>Clozapine heeft zoals de meeste geneesmiddelen, bijwerkingen. We delen de bijwerkingen in twee categorieën in:</w:t>
      </w:r>
    </w:p>
    <w:p w:rsidR="00F91B54" w:rsidRPr="00F91B54" w:rsidRDefault="00840F75" w:rsidP="00F91B54">
      <w:pPr>
        <w:pStyle w:val="Lijstalinea"/>
        <w:numPr>
          <w:ilvl w:val="0"/>
          <w:numId w:val="3"/>
        </w:numPr>
        <w:rPr>
          <w:lang w:val="nl-NL"/>
        </w:rPr>
      </w:pPr>
      <w:r w:rsidRPr="00F91B54">
        <w:rPr>
          <w:lang w:val="nl-NL"/>
        </w:rPr>
        <w:t>Bijwerkingen die vaak voorkomen, vaak ook hinderlijk zijn, maar niet gevaarlijk of direct gevaarlijk voor de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>gezondheid.</w:t>
      </w:r>
    </w:p>
    <w:p w:rsidR="00840F75" w:rsidRPr="00F91B54" w:rsidRDefault="00840F75" w:rsidP="00F91B54">
      <w:pPr>
        <w:pStyle w:val="Lijstalinea"/>
        <w:numPr>
          <w:ilvl w:val="0"/>
          <w:numId w:val="3"/>
        </w:numPr>
        <w:rPr>
          <w:lang w:val="nl-NL"/>
        </w:rPr>
      </w:pPr>
      <w:r w:rsidRPr="00F91B54">
        <w:rPr>
          <w:lang w:val="nl-NL"/>
        </w:rPr>
        <w:t>Bijwerkingen die zeldzaam zijn, maar een gevaar op kunnen leveren voor de gezondheid.</w:t>
      </w:r>
    </w:p>
    <w:p w:rsidR="00F91B54" w:rsidRDefault="00F91B54" w:rsidP="00576433">
      <w:pPr>
        <w:rPr>
          <w:lang w:val="nl-NL"/>
        </w:rPr>
      </w:pPr>
    </w:p>
    <w:p w:rsidR="00F91B54" w:rsidRPr="00F91B54" w:rsidRDefault="00F91B54" w:rsidP="00576433">
      <w:pPr>
        <w:rPr>
          <w:lang w:val="nl-NL"/>
        </w:rPr>
      </w:pPr>
    </w:p>
    <w:p w:rsidR="00840F75" w:rsidRPr="00F91B54" w:rsidRDefault="00840F75" w:rsidP="00576433">
      <w:pPr>
        <w:rPr>
          <w:b/>
          <w:sz w:val="24"/>
          <w:szCs w:val="24"/>
          <w:lang w:val="nl-NL"/>
        </w:rPr>
      </w:pPr>
      <w:r w:rsidRPr="00F91B54">
        <w:rPr>
          <w:b/>
          <w:sz w:val="24"/>
          <w:szCs w:val="24"/>
          <w:lang w:val="nl-NL"/>
        </w:rPr>
        <w:t>1. Bijwerkingen die vaak voork</w:t>
      </w:r>
      <w:r w:rsidR="00F91B54" w:rsidRPr="00F91B54">
        <w:rPr>
          <w:b/>
          <w:sz w:val="24"/>
          <w:szCs w:val="24"/>
          <w:lang w:val="nl-NL"/>
        </w:rPr>
        <w:t xml:space="preserve">omen, vaak ook hinderlijk zijn, </w:t>
      </w:r>
      <w:r w:rsidRPr="00F91B54">
        <w:rPr>
          <w:b/>
          <w:sz w:val="24"/>
          <w:szCs w:val="24"/>
          <w:lang w:val="nl-NL"/>
        </w:rPr>
        <w:t>maar niet direct gevaarlijk voor de gezondheid</w:t>
      </w:r>
    </w:p>
    <w:p w:rsidR="00F91B54" w:rsidRPr="00A95E65" w:rsidRDefault="00F91B54" w:rsidP="00576433">
      <w:pPr>
        <w:rPr>
          <w:lang w:val="nl-NL"/>
        </w:rPr>
      </w:pPr>
    </w:p>
    <w:p w:rsidR="00840F75" w:rsidRPr="00F91B54" w:rsidRDefault="00840F75" w:rsidP="00576433">
      <w:pPr>
        <w:rPr>
          <w:b/>
          <w:lang w:val="nl-NL"/>
        </w:rPr>
      </w:pPr>
      <w:r w:rsidRPr="00F91B54">
        <w:rPr>
          <w:b/>
          <w:lang w:val="nl-NL"/>
        </w:rPr>
        <w:t>1.1 Bijwerkingen die voorkomen bij meer dan 10% van de gebruikers:</w:t>
      </w:r>
    </w:p>
    <w:p w:rsidR="00F91B54" w:rsidRPr="00A95E65" w:rsidRDefault="00F91B54" w:rsidP="00576433">
      <w:pPr>
        <w:rPr>
          <w:lang w:val="nl-NL"/>
        </w:rPr>
      </w:pPr>
    </w:p>
    <w:p w:rsidR="00840F75" w:rsidRPr="00A95E65" w:rsidRDefault="00840F75" w:rsidP="00576433">
      <w:pPr>
        <w:rPr>
          <w:lang w:val="nl-NL"/>
        </w:rPr>
      </w:pPr>
      <w:r w:rsidRPr="00F91B54">
        <w:rPr>
          <w:u w:val="single"/>
          <w:lang w:val="nl-NL"/>
        </w:rPr>
        <w:t>Sufheid, moeheid en slaperigheid:</w:t>
      </w:r>
      <w:r w:rsidRPr="00F91B54">
        <w:rPr>
          <w:lang w:val="nl-NL"/>
        </w:rPr>
        <w:t xml:space="preserve"> Deze klachten zijn aan het begin van de behandeling het sterkst. Na enige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>weken behandeling nemen in de regel de sufheidsklachten af. Regelmatig blijft de klacht de eerste uren na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 xml:space="preserve">inname bestaan. </w:t>
      </w:r>
      <w:r w:rsidRPr="00A95E65">
        <w:rPr>
          <w:lang w:val="nl-NL"/>
        </w:rPr>
        <w:t>Inname van de clozapine voor het slapengaan is dan vaak een oplossing. Ook kan clozapine</w:t>
      </w:r>
      <w:r w:rsidR="00F91B54" w:rsidRPr="00A95E65">
        <w:rPr>
          <w:lang w:val="nl-NL"/>
        </w:rPr>
        <w:t xml:space="preserve"> </w:t>
      </w:r>
      <w:r w:rsidRPr="00A95E65">
        <w:rPr>
          <w:lang w:val="nl-NL"/>
        </w:rPr>
        <w:t>leiden tot langer slapen.</w:t>
      </w:r>
    </w:p>
    <w:p w:rsidR="00F91B54" w:rsidRPr="00A95E65" w:rsidRDefault="00F91B54" w:rsidP="00576433">
      <w:pPr>
        <w:rPr>
          <w:lang w:val="nl-NL"/>
        </w:rPr>
      </w:pPr>
    </w:p>
    <w:p w:rsidR="00840F75" w:rsidRPr="00A95E65" w:rsidRDefault="00840F75" w:rsidP="00576433">
      <w:pPr>
        <w:rPr>
          <w:lang w:val="nl-NL"/>
        </w:rPr>
      </w:pPr>
      <w:r w:rsidRPr="00F91B54">
        <w:rPr>
          <w:u w:val="single"/>
          <w:lang w:val="nl-NL"/>
        </w:rPr>
        <w:t>Kwijlen:</w:t>
      </w:r>
      <w:r w:rsidRPr="00F91B54">
        <w:rPr>
          <w:lang w:val="nl-NL"/>
        </w:rPr>
        <w:t xml:space="preserve"> Met name ’s nachts kan kwijlen optreden, waardoor het hoofdkussen nat kan worden. </w:t>
      </w:r>
      <w:r w:rsidRPr="00A95E65">
        <w:rPr>
          <w:lang w:val="nl-NL"/>
        </w:rPr>
        <w:t>Een handdoek</w:t>
      </w:r>
      <w:r w:rsidR="00F91B54" w:rsidRPr="00A95E65">
        <w:rPr>
          <w:lang w:val="nl-NL"/>
        </w:rPr>
        <w:t xml:space="preserve"> </w:t>
      </w:r>
      <w:r w:rsidRPr="00A95E65">
        <w:rPr>
          <w:lang w:val="nl-NL"/>
        </w:rPr>
        <w:t>over het hoofdkussen is vaak een oplossing. Er kunnen ook medicijnen tegen deze speekselvloed worden gegeven.</w:t>
      </w:r>
    </w:p>
    <w:p w:rsidR="00F91B54" w:rsidRPr="00A95E65" w:rsidRDefault="00F91B54" w:rsidP="00576433">
      <w:pPr>
        <w:rPr>
          <w:lang w:val="nl-NL"/>
        </w:rPr>
      </w:pPr>
    </w:p>
    <w:p w:rsidR="00840F75" w:rsidRPr="00F91B54" w:rsidRDefault="00840F75" w:rsidP="00576433">
      <w:pPr>
        <w:rPr>
          <w:lang w:val="nl-NL"/>
        </w:rPr>
      </w:pPr>
      <w:r w:rsidRPr="00F91B54">
        <w:rPr>
          <w:u w:val="single"/>
          <w:lang w:val="nl-NL"/>
        </w:rPr>
        <w:t>Verstopping van de darmen (obstipatie):</w:t>
      </w:r>
      <w:r w:rsidRPr="00F91B54">
        <w:rPr>
          <w:lang w:val="nl-NL"/>
        </w:rPr>
        <w:t xml:space="preserve"> Clozapine kan verstopping van de darmen geven, waardoor u minder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>vaak en moeilijker ontlasting krijgt, omdat deze hard is. Meldt u dat altijd aan de arts, omdat met een dieet en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>onschuldige medicijnen deze klachten goed te verhelpen zijn. Andersom kan onbehandelde verstopping soms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>tot een ernstige darmafsluiting leiden.</w:t>
      </w:r>
    </w:p>
    <w:p w:rsidR="00F91B54" w:rsidRDefault="00F91B54" w:rsidP="00576433">
      <w:pPr>
        <w:rPr>
          <w:lang w:val="nl-NL"/>
        </w:rPr>
      </w:pPr>
    </w:p>
    <w:p w:rsidR="00840F75" w:rsidRPr="00A95E65" w:rsidRDefault="00840F75" w:rsidP="00576433">
      <w:pPr>
        <w:rPr>
          <w:lang w:val="nl-NL"/>
        </w:rPr>
      </w:pPr>
      <w:r w:rsidRPr="00F91B54">
        <w:rPr>
          <w:u w:val="single"/>
          <w:lang w:val="nl-NL"/>
        </w:rPr>
        <w:t>Duizeligheid:</w:t>
      </w:r>
      <w:r w:rsidRPr="00F91B54">
        <w:rPr>
          <w:lang w:val="nl-NL"/>
        </w:rPr>
        <w:t xml:space="preserve"> Duizeligheid treedt met name in het begin van de behandeling op. Na enige weken verdwijnt de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>duizeligheid of verbetert sterk. Op zich is de klacht onschuldig, maar u moet wel oppassen met snel opstaan en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>bukken, omdat u anders kunt vallen. Zodra u zich duizelig voelt, gaat u direct zitten, wacht tot de duizeligheid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 xml:space="preserve">weg is en probeert u dan voorzichtiger op te staan. Duizeligheid kan met name ’s nachts optreden als u </w:t>
      </w:r>
      <w:r w:rsidR="00F91B54" w:rsidRPr="00F91B54">
        <w:rPr>
          <w:lang w:val="nl-NL"/>
        </w:rPr>
        <w:t xml:space="preserve">Bijvoorbeeld </w:t>
      </w:r>
      <w:r w:rsidRPr="00F91B54">
        <w:rPr>
          <w:lang w:val="nl-NL"/>
        </w:rPr>
        <w:t xml:space="preserve">voor een toiletbezoek opstaat. </w:t>
      </w:r>
      <w:r w:rsidRPr="00A95E65">
        <w:rPr>
          <w:lang w:val="nl-NL"/>
        </w:rPr>
        <w:t>Pas dan extra op.</w:t>
      </w:r>
    </w:p>
    <w:p w:rsidR="00F91B54" w:rsidRPr="00A95E65" w:rsidRDefault="00F91B54" w:rsidP="00576433">
      <w:pPr>
        <w:rPr>
          <w:lang w:val="nl-NL"/>
        </w:rPr>
      </w:pPr>
    </w:p>
    <w:p w:rsidR="00840F75" w:rsidRPr="00F91B54" w:rsidRDefault="00840F75" w:rsidP="00576433">
      <w:pPr>
        <w:rPr>
          <w:lang w:val="nl-NL"/>
        </w:rPr>
      </w:pPr>
      <w:r w:rsidRPr="00F91B54">
        <w:rPr>
          <w:u w:val="single"/>
          <w:lang w:val="nl-NL"/>
        </w:rPr>
        <w:t>Snelle hartslag:</w:t>
      </w:r>
      <w:r w:rsidRPr="00F91B54">
        <w:rPr>
          <w:lang w:val="nl-NL"/>
        </w:rPr>
        <w:t xml:space="preserve"> Meestal onschuldige versnelling van het hartritme. Soms hebben mensen last van een opgejaagd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>gevoel en hartkloppingen. Indien gewenst kan een medicijn worden voorgeschreven om de hartslag weer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>rustig te maken.</w:t>
      </w:r>
    </w:p>
    <w:p w:rsidR="00F91B54" w:rsidRPr="00F91B54" w:rsidRDefault="00F91B54" w:rsidP="00576433">
      <w:pPr>
        <w:rPr>
          <w:lang w:val="nl-NL"/>
        </w:rPr>
      </w:pPr>
    </w:p>
    <w:p w:rsidR="00840F75" w:rsidRPr="00A95E65" w:rsidRDefault="00840F75" w:rsidP="00576433">
      <w:pPr>
        <w:rPr>
          <w:lang w:val="nl-NL"/>
        </w:rPr>
      </w:pPr>
      <w:r w:rsidRPr="00A95E65">
        <w:rPr>
          <w:u w:val="single"/>
          <w:lang w:val="nl-NL"/>
        </w:rPr>
        <w:t>Gewichtstoename:</w:t>
      </w:r>
      <w:r w:rsidRPr="00A95E65">
        <w:rPr>
          <w:lang w:val="nl-NL"/>
        </w:rPr>
        <w:t xml:space="preserve"> Regelmatig gaat het gebruik van clozapine gepaard met gewichtstoename. </w:t>
      </w:r>
      <w:r w:rsidRPr="00F91B54">
        <w:rPr>
          <w:lang w:val="nl-NL"/>
        </w:rPr>
        <w:t>Meestal door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>toename van de eetlust. Meer bewegen, sporten en goed opletten op wat u eet, kunnen helpen om op uw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 xml:space="preserve">gebruikelijke gewicht te blijven. </w:t>
      </w:r>
      <w:r w:rsidRPr="00A95E65">
        <w:rPr>
          <w:lang w:val="nl-NL"/>
        </w:rPr>
        <w:t>Samenwerken met een diëtist kan nuttig zijn.</w:t>
      </w:r>
    </w:p>
    <w:p w:rsidR="00F91B54" w:rsidRPr="00A95E65" w:rsidRDefault="00F91B54" w:rsidP="00576433">
      <w:pPr>
        <w:rPr>
          <w:lang w:val="nl-NL"/>
        </w:rPr>
      </w:pPr>
    </w:p>
    <w:p w:rsidR="00F91B54" w:rsidRPr="00A95E65" w:rsidRDefault="00F91B54" w:rsidP="00576433">
      <w:pPr>
        <w:rPr>
          <w:lang w:val="nl-NL"/>
        </w:rPr>
      </w:pPr>
    </w:p>
    <w:p w:rsidR="00840F75" w:rsidRPr="00F91B54" w:rsidRDefault="00840F75" w:rsidP="00576433">
      <w:pPr>
        <w:rPr>
          <w:b/>
          <w:lang w:val="nl-NL"/>
        </w:rPr>
      </w:pPr>
      <w:r w:rsidRPr="00F91B54">
        <w:rPr>
          <w:b/>
          <w:lang w:val="nl-NL"/>
        </w:rPr>
        <w:t>1.2 Bijwerkingen die voorkomen bij 1-10% van de gebruikers:</w:t>
      </w:r>
    </w:p>
    <w:p w:rsidR="00F91B54" w:rsidRPr="00A95E65" w:rsidRDefault="00F91B54" w:rsidP="00576433">
      <w:pPr>
        <w:rPr>
          <w:lang w:val="nl-NL"/>
        </w:rPr>
      </w:pPr>
    </w:p>
    <w:p w:rsidR="00840F75" w:rsidRPr="00A95E65" w:rsidRDefault="00840F75" w:rsidP="00576433">
      <w:pPr>
        <w:rPr>
          <w:lang w:val="nl-NL"/>
        </w:rPr>
      </w:pPr>
      <w:r w:rsidRPr="00F91B54">
        <w:rPr>
          <w:u w:val="single"/>
          <w:lang w:val="nl-NL"/>
        </w:rPr>
        <w:t>Incontinentie van urine:</w:t>
      </w:r>
      <w:r w:rsidRPr="00F91B54">
        <w:rPr>
          <w:lang w:val="nl-NL"/>
        </w:rPr>
        <w:t xml:space="preserve"> Incontinentie wil zeggen, dat u urine kunt verliezen zonder dat u dat wilt. Het kan ’s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>nachts voorkomen, als u in bed ligt. Waarschijnlijk komt het doordat u zo diep slaapt dat u niet voelt dat u urine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 xml:space="preserve">verliest. Het verlagen van de dosis of medicijnen die de blaas minder gemakkelijk laten </w:t>
      </w:r>
      <w:proofErr w:type="spellStart"/>
      <w:r w:rsidRPr="00F91B54">
        <w:rPr>
          <w:lang w:val="nl-NL"/>
        </w:rPr>
        <w:t>ontledigen</w:t>
      </w:r>
      <w:proofErr w:type="spellEnd"/>
      <w:r w:rsidRPr="00F91B54">
        <w:rPr>
          <w:lang w:val="nl-NL"/>
        </w:rPr>
        <w:t>, kunnen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 xml:space="preserve">helpen. </w:t>
      </w:r>
      <w:r w:rsidRPr="00A95E65">
        <w:rPr>
          <w:lang w:val="nl-NL"/>
        </w:rPr>
        <w:t>`s Avonds weinig drinken en voor het slapen naar het toilet gaan, kan ook helpen.</w:t>
      </w:r>
    </w:p>
    <w:p w:rsidR="00F91B54" w:rsidRPr="00A95E65" w:rsidRDefault="00F91B54" w:rsidP="00576433">
      <w:pPr>
        <w:rPr>
          <w:lang w:val="nl-NL"/>
        </w:rPr>
      </w:pPr>
    </w:p>
    <w:p w:rsidR="00F91B54" w:rsidRDefault="00840F75" w:rsidP="00576433">
      <w:pPr>
        <w:rPr>
          <w:lang w:val="nl-NL"/>
        </w:rPr>
      </w:pPr>
      <w:r w:rsidRPr="00F91B54">
        <w:rPr>
          <w:u w:val="single"/>
          <w:lang w:val="nl-NL"/>
        </w:rPr>
        <w:t>Suikerziekte:</w:t>
      </w:r>
      <w:r w:rsidRPr="00F91B54">
        <w:rPr>
          <w:lang w:val="nl-NL"/>
        </w:rPr>
        <w:t xml:space="preserve"> Langdurig gebruik van antipsychotica en zeker ook van clozapine kan de kans op suikerziekte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 xml:space="preserve">vergroten. </w:t>
      </w:r>
      <w:r w:rsidRPr="00A95E65">
        <w:rPr>
          <w:lang w:val="nl-NL"/>
        </w:rPr>
        <w:t xml:space="preserve">Belangrijke risicofactoren hiervoor zijn te weinig bewegen en overgewicht. </w:t>
      </w:r>
      <w:r w:rsidRPr="00F91B54">
        <w:rPr>
          <w:lang w:val="nl-NL"/>
        </w:rPr>
        <w:t xml:space="preserve">Goede </w:t>
      </w:r>
      <w:r w:rsidRPr="00F91B54">
        <w:rPr>
          <w:lang w:val="nl-NL"/>
        </w:rPr>
        <w:lastRenderedPageBreak/>
        <w:t>leefgewoonten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>(gezond eten en regelmatig sporten) kan het risico weer verlagen. Overigens kan clozapine ook bepaalde bloedvetten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>zoals cholesterol verhogen. Dit kan weer door medicijnen worden verlaagd.</w:t>
      </w:r>
      <w:r w:rsidR="00F91B54" w:rsidRPr="00F91B54">
        <w:rPr>
          <w:lang w:val="nl-NL"/>
        </w:rPr>
        <w:t xml:space="preserve"> </w:t>
      </w:r>
    </w:p>
    <w:p w:rsidR="00F91B54" w:rsidRDefault="00F91B54" w:rsidP="00576433">
      <w:pPr>
        <w:rPr>
          <w:lang w:val="nl-NL"/>
        </w:rPr>
      </w:pPr>
    </w:p>
    <w:p w:rsidR="00840F75" w:rsidRPr="00F91B54" w:rsidRDefault="00840F75" w:rsidP="00576433">
      <w:pPr>
        <w:rPr>
          <w:lang w:val="nl-NL"/>
        </w:rPr>
      </w:pPr>
      <w:r w:rsidRPr="00F91B54">
        <w:rPr>
          <w:u w:val="single"/>
          <w:lang w:val="nl-NL"/>
        </w:rPr>
        <w:t>Zuurbranden van de maag:</w:t>
      </w:r>
      <w:r w:rsidRPr="00F91B54">
        <w:rPr>
          <w:lang w:val="nl-NL"/>
        </w:rPr>
        <w:t xml:space="preserve"> Zuurbranden gaat meestal samen met een brandend gevoel achter het borstbeen.</w:t>
      </w:r>
      <w:r w:rsidR="00F91B54">
        <w:rPr>
          <w:lang w:val="nl-NL"/>
        </w:rPr>
        <w:t xml:space="preserve"> </w:t>
      </w:r>
      <w:r w:rsidRPr="00F91B54">
        <w:rPr>
          <w:lang w:val="nl-NL"/>
        </w:rPr>
        <w:t>Deze klacht is goed te verhelpen door aanpassing van uw levensstijl, zo nodig in overleg met uw arts.</w:t>
      </w:r>
    </w:p>
    <w:p w:rsidR="00576433" w:rsidRPr="00F91B54" w:rsidRDefault="00576433" w:rsidP="00576433">
      <w:pPr>
        <w:rPr>
          <w:lang w:val="nl-NL"/>
        </w:rPr>
      </w:pPr>
    </w:p>
    <w:p w:rsidR="00576433" w:rsidRPr="00F91B54" w:rsidRDefault="00576433" w:rsidP="00576433">
      <w:pPr>
        <w:rPr>
          <w:lang w:val="nl-NL"/>
        </w:rPr>
      </w:pPr>
    </w:p>
    <w:p w:rsidR="00576433" w:rsidRPr="00F91B54" w:rsidRDefault="00576433" w:rsidP="00576433">
      <w:pPr>
        <w:rPr>
          <w:lang w:val="nl-NL"/>
        </w:rPr>
      </w:pPr>
    </w:p>
    <w:p w:rsidR="00840F75" w:rsidRPr="00F91B54" w:rsidRDefault="00840F75" w:rsidP="00F91B54">
      <w:pPr>
        <w:rPr>
          <w:b/>
          <w:sz w:val="24"/>
          <w:szCs w:val="24"/>
          <w:lang w:val="nl-NL"/>
        </w:rPr>
      </w:pPr>
      <w:r w:rsidRPr="00F91B54">
        <w:rPr>
          <w:b/>
          <w:sz w:val="24"/>
          <w:szCs w:val="24"/>
          <w:lang w:val="nl-NL"/>
        </w:rPr>
        <w:t xml:space="preserve">2. Bijwerkingen die zeldzaam </w:t>
      </w:r>
      <w:r w:rsidR="00F91B54">
        <w:rPr>
          <w:b/>
          <w:sz w:val="24"/>
          <w:szCs w:val="24"/>
          <w:lang w:val="nl-NL"/>
        </w:rPr>
        <w:t xml:space="preserve">zijn, maar een gevaar op kunnen </w:t>
      </w:r>
      <w:r w:rsidRPr="00F91B54">
        <w:rPr>
          <w:b/>
          <w:sz w:val="24"/>
          <w:szCs w:val="24"/>
          <w:lang w:val="nl-NL"/>
        </w:rPr>
        <w:t>leveren voor de gezondheid</w:t>
      </w:r>
    </w:p>
    <w:p w:rsidR="00F91B54" w:rsidRPr="00A95E65" w:rsidRDefault="00F91B54" w:rsidP="00F91B54">
      <w:pPr>
        <w:rPr>
          <w:lang w:val="nl-NL"/>
        </w:rPr>
      </w:pPr>
    </w:p>
    <w:p w:rsidR="00840F75" w:rsidRPr="00F91B54" w:rsidRDefault="00840F75" w:rsidP="00F91B54">
      <w:pPr>
        <w:rPr>
          <w:b/>
          <w:lang w:val="nl-NL"/>
        </w:rPr>
      </w:pPr>
      <w:r w:rsidRPr="00F91B54">
        <w:rPr>
          <w:b/>
          <w:lang w:val="nl-NL"/>
        </w:rPr>
        <w:t>2.1 Bijwerkingen die soms voorkomen (0,1-1% van de gebruikers):</w:t>
      </w:r>
    </w:p>
    <w:p w:rsidR="00F91B54" w:rsidRDefault="00F91B54" w:rsidP="00F91B54">
      <w:pPr>
        <w:rPr>
          <w:lang w:val="nl-NL"/>
        </w:rPr>
      </w:pPr>
    </w:p>
    <w:p w:rsidR="00840F75" w:rsidRPr="00F91B54" w:rsidRDefault="00840F75" w:rsidP="00F91B54">
      <w:pPr>
        <w:rPr>
          <w:lang w:val="nl-NL"/>
        </w:rPr>
      </w:pPr>
      <w:r w:rsidRPr="00F91B54">
        <w:rPr>
          <w:u w:val="single"/>
          <w:lang w:val="nl-NL"/>
        </w:rPr>
        <w:t>Daling van de witte bloedcellen (agranulocytose):</w:t>
      </w:r>
      <w:r w:rsidRPr="00F91B54">
        <w:rPr>
          <w:lang w:val="nl-NL"/>
        </w:rPr>
        <w:t xml:space="preserve"> Als er te weinig witte bloedlichaampjes zijn, heeft het</w:t>
      </w:r>
    </w:p>
    <w:p w:rsidR="00840F75" w:rsidRPr="00A95E65" w:rsidRDefault="00840F75" w:rsidP="00F91B54">
      <w:pPr>
        <w:rPr>
          <w:lang w:val="nl-NL"/>
        </w:rPr>
      </w:pPr>
      <w:r w:rsidRPr="00A95E65">
        <w:rPr>
          <w:lang w:val="nl-NL"/>
        </w:rPr>
        <w:t xml:space="preserve">lichaam geen afweer meer tegen ziektekiemen als bacteriën of schimmels. </w:t>
      </w:r>
      <w:r w:rsidRPr="00F91B54">
        <w:rPr>
          <w:lang w:val="nl-NL"/>
        </w:rPr>
        <w:t>De kans op agranulocytose is het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 xml:space="preserve">grootst gedurende de eerste 18 weken van de behandeling. </w:t>
      </w:r>
      <w:r w:rsidRPr="00A95E65">
        <w:rPr>
          <w:lang w:val="nl-NL"/>
        </w:rPr>
        <w:t>Daarom wordt uw bloed gedurende die periode</w:t>
      </w:r>
      <w:r w:rsidR="00F91B54" w:rsidRPr="00A95E65">
        <w:rPr>
          <w:lang w:val="nl-NL"/>
        </w:rPr>
        <w:t xml:space="preserve"> </w:t>
      </w:r>
      <w:r w:rsidRPr="00A95E65">
        <w:rPr>
          <w:lang w:val="nl-NL"/>
        </w:rPr>
        <w:t xml:space="preserve">wekelijks gecontroleerd. Daarna vindt controle één maal per maand plaats. </w:t>
      </w:r>
      <w:r w:rsidRPr="00F91B54">
        <w:rPr>
          <w:lang w:val="nl-NL"/>
        </w:rPr>
        <w:t>Als u opziet tegen de bloedafname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>is ook bloedcontrole door een vingerprik mogelijk. Door de bloedcontroles kan een daling van de witte bloedlichaampjes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>vroegtijdig worden ontdekt. Clozapine wordt dan gestaakt en de witte bloedlichaampjes herstellen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 xml:space="preserve">weer. </w:t>
      </w:r>
      <w:r w:rsidRPr="00A95E65">
        <w:rPr>
          <w:lang w:val="nl-NL"/>
        </w:rPr>
        <w:t>De controles maken het gebruik van clozapine daarom veilig.</w:t>
      </w:r>
    </w:p>
    <w:p w:rsidR="00F071AA" w:rsidRDefault="00840F75" w:rsidP="00F91B54">
      <w:pPr>
        <w:rPr>
          <w:lang w:val="nl-NL"/>
        </w:rPr>
      </w:pPr>
      <w:r w:rsidRPr="00A95E65">
        <w:rPr>
          <w:lang w:val="nl-NL"/>
        </w:rPr>
        <w:t xml:space="preserve">Na het eerste jaar van de behandeling treedt deze bijwerking bijna nooit meer op. </w:t>
      </w:r>
      <w:r w:rsidRPr="00F91B54">
        <w:rPr>
          <w:lang w:val="nl-NL"/>
        </w:rPr>
        <w:t>Als u na het eerste jaar zou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>besluiten om uw bloed niet meer te laten controleren, is het risico om door agranulocytose te overlijden ongeveer</w:t>
      </w:r>
      <w:r w:rsidR="00F91B54">
        <w:rPr>
          <w:lang w:val="nl-NL"/>
        </w:rPr>
        <w:t xml:space="preserve"> </w:t>
      </w:r>
      <w:r w:rsidRPr="00F91B54">
        <w:rPr>
          <w:lang w:val="nl-NL"/>
        </w:rPr>
        <w:t>zo groot als het risico op een dodelijk ongeluk in het verkeer.</w:t>
      </w:r>
      <w:r w:rsidR="00F91B54" w:rsidRPr="00F91B54">
        <w:rPr>
          <w:lang w:val="nl-NL"/>
        </w:rPr>
        <w:t xml:space="preserve"> </w:t>
      </w:r>
    </w:p>
    <w:p w:rsidR="00840F75" w:rsidRPr="00F91B54" w:rsidRDefault="00840F75" w:rsidP="00F91B54">
      <w:pPr>
        <w:rPr>
          <w:lang w:val="nl-NL"/>
        </w:rPr>
      </w:pPr>
      <w:r w:rsidRPr="00F91B54">
        <w:rPr>
          <w:lang w:val="nl-NL"/>
        </w:rPr>
        <w:t xml:space="preserve">Bij gebruik van clozapine is het belangrijk dat u en de mensen om u heen attent blijven op infecties. </w:t>
      </w:r>
      <w:r w:rsidRPr="00F071AA">
        <w:rPr>
          <w:lang w:val="nl-NL"/>
        </w:rPr>
        <w:t>Als u een</w:t>
      </w:r>
      <w:r w:rsidR="00F071AA" w:rsidRPr="00F071AA">
        <w:rPr>
          <w:lang w:val="nl-NL"/>
        </w:rPr>
        <w:t xml:space="preserve"> </w:t>
      </w:r>
      <w:r w:rsidRPr="00F91B54">
        <w:rPr>
          <w:lang w:val="nl-NL"/>
        </w:rPr>
        <w:t>infectie krijgt, bijvoorbeeld een verkoudheid en keelpijn met koorts boven de 38oC, moet u snel uw arts (uw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>psychiater of uw huisarts) waarschuwen en zeggen dat u clozapine gebruikt. Uw bloed wordt dan een keer extra</w:t>
      </w:r>
      <w:r w:rsidR="00F91B54" w:rsidRPr="00F91B54">
        <w:rPr>
          <w:lang w:val="nl-NL"/>
        </w:rPr>
        <w:t xml:space="preserve"> </w:t>
      </w:r>
      <w:r w:rsidRPr="00F91B54">
        <w:rPr>
          <w:lang w:val="nl-NL"/>
        </w:rPr>
        <w:t>gecontroleerd om te zien of er wel genoeg witte bloedlichaampjes zijn.</w:t>
      </w:r>
    </w:p>
    <w:p w:rsidR="00F91B54" w:rsidRDefault="00F91B54" w:rsidP="00F91B54">
      <w:pPr>
        <w:rPr>
          <w:lang w:val="nl-NL"/>
        </w:rPr>
      </w:pPr>
    </w:p>
    <w:p w:rsidR="00F91B54" w:rsidRDefault="00F91B54" w:rsidP="00F91B54">
      <w:pPr>
        <w:rPr>
          <w:lang w:val="nl-NL"/>
        </w:rPr>
      </w:pPr>
    </w:p>
    <w:p w:rsidR="00840F75" w:rsidRPr="00F071AA" w:rsidRDefault="00840F75" w:rsidP="00F91B54">
      <w:pPr>
        <w:rPr>
          <w:b/>
          <w:lang w:val="nl-NL"/>
        </w:rPr>
      </w:pPr>
      <w:r w:rsidRPr="00F91B54">
        <w:rPr>
          <w:b/>
          <w:lang w:val="nl-NL"/>
        </w:rPr>
        <w:t>2.2 Bijwerkingen die zeldzaam zijn (0,01</w:t>
      </w:r>
      <w:r w:rsidR="00F91B54">
        <w:rPr>
          <w:b/>
          <w:lang w:val="nl-NL"/>
        </w:rPr>
        <w:t xml:space="preserve">-0,1% van de gebruikers) en die </w:t>
      </w:r>
      <w:r w:rsidRPr="00F071AA">
        <w:rPr>
          <w:b/>
          <w:lang w:val="nl-NL"/>
        </w:rPr>
        <w:t>directe behandeling behoeven:</w:t>
      </w:r>
    </w:p>
    <w:p w:rsidR="00F071AA" w:rsidRPr="00A95E65" w:rsidRDefault="00F071AA" w:rsidP="00F91B54">
      <w:pPr>
        <w:rPr>
          <w:lang w:val="nl-NL"/>
        </w:rPr>
      </w:pPr>
    </w:p>
    <w:p w:rsidR="00840F75" w:rsidRPr="00F071AA" w:rsidRDefault="00840F75" w:rsidP="00F91B54">
      <w:pPr>
        <w:rPr>
          <w:lang w:val="nl-NL"/>
        </w:rPr>
      </w:pPr>
      <w:r w:rsidRPr="00F071AA">
        <w:rPr>
          <w:u w:val="single"/>
          <w:lang w:val="nl-NL"/>
        </w:rPr>
        <w:t>Ontsteking van het hart:</w:t>
      </w:r>
      <w:r w:rsidRPr="00F071AA">
        <w:rPr>
          <w:lang w:val="nl-NL"/>
        </w:rPr>
        <w:t xml:space="preserve"> clozapine kan in zeldzame gevallen in de eerste vier weken van de behandeling een</w:t>
      </w:r>
      <w:r w:rsidR="00F071AA">
        <w:rPr>
          <w:lang w:val="nl-NL"/>
        </w:rPr>
        <w:t xml:space="preserve"> </w:t>
      </w:r>
      <w:r w:rsidRPr="00F071AA">
        <w:rPr>
          <w:lang w:val="nl-NL"/>
        </w:rPr>
        <w:t xml:space="preserve">ontsteking geven van de hartspier. </w:t>
      </w:r>
      <w:r w:rsidRPr="00A95E65">
        <w:rPr>
          <w:lang w:val="nl-NL"/>
        </w:rPr>
        <w:t xml:space="preserve">Uw arts let op verschijnselen van deze ontsteking. </w:t>
      </w:r>
      <w:r w:rsidRPr="00F071AA">
        <w:rPr>
          <w:lang w:val="nl-NL"/>
        </w:rPr>
        <w:t>Dit is een van de redenen</w:t>
      </w:r>
      <w:r w:rsidR="00F071AA" w:rsidRPr="00F071AA">
        <w:rPr>
          <w:lang w:val="nl-NL"/>
        </w:rPr>
        <w:t xml:space="preserve"> </w:t>
      </w:r>
      <w:r w:rsidRPr="00F071AA">
        <w:rPr>
          <w:lang w:val="nl-NL"/>
        </w:rPr>
        <w:t>dat u in het begin wekelijks uw arts bezoekt.</w:t>
      </w:r>
    </w:p>
    <w:p w:rsidR="00F071AA" w:rsidRDefault="00F071AA" w:rsidP="00F91B54">
      <w:pPr>
        <w:rPr>
          <w:lang w:val="nl-NL"/>
        </w:rPr>
      </w:pPr>
    </w:p>
    <w:p w:rsidR="00840F75" w:rsidRPr="00B126E2" w:rsidRDefault="00840F75" w:rsidP="00F91B54">
      <w:pPr>
        <w:rPr>
          <w:b/>
          <w:lang w:val="nl-NL"/>
        </w:rPr>
      </w:pPr>
      <w:r w:rsidRPr="00B126E2">
        <w:rPr>
          <w:b/>
          <w:lang w:val="nl-NL"/>
        </w:rPr>
        <w:t>2.3 Bijwerkingen die zeer zelden voorkomen (&lt;0.001% van de gebruikers):</w:t>
      </w:r>
    </w:p>
    <w:p w:rsidR="00F071AA" w:rsidRDefault="00F071AA" w:rsidP="00F91B54">
      <w:pPr>
        <w:rPr>
          <w:lang w:val="nl-NL"/>
        </w:rPr>
      </w:pPr>
    </w:p>
    <w:p w:rsidR="00840F75" w:rsidRPr="00A95E65" w:rsidRDefault="00840F75" w:rsidP="00F91B54">
      <w:pPr>
        <w:rPr>
          <w:lang w:val="nl-NL"/>
        </w:rPr>
      </w:pPr>
      <w:r w:rsidRPr="00B126E2">
        <w:rPr>
          <w:u w:val="single"/>
          <w:lang w:val="nl-NL"/>
        </w:rPr>
        <w:t>Darmafsluiting:</w:t>
      </w:r>
      <w:r w:rsidRPr="00F071AA">
        <w:rPr>
          <w:lang w:val="nl-NL"/>
        </w:rPr>
        <w:t xml:space="preserve"> Door clozapine kan de darmactiviteit in zeldzame gevallen helemaal stil komen te liggen. Het is</w:t>
      </w:r>
      <w:r w:rsidR="00F071AA" w:rsidRPr="00F071AA">
        <w:rPr>
          <w:lang w:val="nl-NL"/>
        </w:rPr>
        <w:t xml:space="preserve"> </w:t>
      </w:r>
      <w:r w:rsidRPr="00F071AA">
        <w:rPr>
          <w:lang w:val="nl-NL"/>
        </w:rPr>
        <w:t xml:space="preserve">daarom van groot belang dat u problemen met uw stoelgang meteen met uw arts bespreekt. </w:t>
      </w:r>
      <w:r w:rsidRPr="00A95E65">
        <w:rPr>
          <w:lang w:val="nl-NL"/>
        </w:rPr>
        <w:t>Darmafsluiting</w:t>
      </w:r>
      <w:r w:rsidR="00F071AA" w:rsidRPr="00A95E65">
        <w:rPr>
          <w:lang w:val="nl-NL"/>
        </w:rPr>
        <w:t xml:space="preserve"> </w:t>
      </w:r>
      <w:r w:rsidRPr="00A95E65">
        <w:rPr>
          <w:lang w:val="nl-NL"/>
        </w:rPr>
        <w:t>kan dan worden voorkomen (zie darmverstopping).</w:t>
      </w:r>
    </w:p>
    <w:p w:rsidR="00F071AA" w:rsidRPr="00A95E65" w:rsidRDefault="00F071AA" w:rsidP="00F91B54">
      <w:pPr>
        <w:rPr>
          <w:lang w:val="nl-NL"/>
        </w:rPr>
      </w:pPr>
    </w:p>
    <w:p w:rsidR="00F071AA" w:rsidRPr="00A95E65" w:rsidRDefault="00840F75" w:rsidP="00F071AA">
      <w:pPr>
        <w:rPr>
          <w:lang w:val="nl-NL"/>
        </w:rPr>
      </w:pPr>
      <w:r w:rsidRPr="00B126E2">
        <w:rPr>
          <w:u w:val="single"/>
          <w:lang w:val="nl-NL"/>
        </w:rPr>
        <w:t>Snelle ontregeling van de suikerspiegel (ketoacidose):</w:t>
      </w:r>
      <w:r w:rsidRPr="00F071AA">
        <w:rPr>
          <w:lang w:val="nl-NL"/>
        </w:rPr>
        <w:t xml:space="preserve"> bij uitzondering kan de bloedsuiker vooral gedurende de</w:t>
      </w:r>
      <w:r w:rsidR="00F071AA" w:rsidRPr="00F071AA">
        <w:rPr>
          <w:lang w:val="nl-NL"/>
        </w:rPr>
        <w:t xml:space="preserve"> </w:t>
      </w:r>
      <w:r w:rsidRPr="00F071AA">
        <w:rPr>
          <w:lang w:val="nl-NL"/>
        </w:rPr>
        <w:t xml:space="preserve">eerste maanden heel snel ontsporen. </w:t>
      </w:r>
      <w:r w:rsidRPr="00A95E65">
        <w:rPr>
          <w:lang w:val="nl-NL"/>
        </w:rPr>
        <w:t>Hierop is controle door bloedonderzoek mogelijk.</w:t>
      </w:r>
    </w:p>
    <w:p w:rsidR="00F071AA" w:rsidRPr="00A95E65" w:rsidRDefault="00F071AA">
      <w:pPr>
        <w:spacing w:after="200" w:line="276" w:lineRule="auto"/>
        <w:rPr>
          <w:lang w:val="nl-NL"/>
        </w:rPr>
      </w:pPr>
      <w:r w:rsidRPr="00A95E65">
        <w:rPr>
          <w:lang w:val="nl-NL"/>
        </w:rPr>
        <w:br w:type="page"/>
      </w:r>
    </w:p>
    <w:p w:rsidR="00840F75" w:rsidRPr="00A95E65" w:rsidRDefault="00F071AA" w:rsidP="00B126E2">
      <w:pPr>
        <w:rPr>
          <w:b/>
          <w:sz w:val="40"/>
          <w:szCs w:val="40"/>
          <w:lang w:val="nl-NL"/>
        </w:rPr>
      </w:pPr>
      <w:r w:rsidRPr="00A95E65">
        <w:rPr>
          <w:b/>
          <w:sz w:val="40"/>
          <w:szCs w:val="40"/>
          <w:lang w:val="nl-NL"/>
        </w:rPr>
        <w:lastRenderedPageBreak/>
        <w:t xml:space="preserve"> </w:t>
      </w:r>
      <w:r w:rsidR="00840F75" w:rsidRPr="00A95E65">
        <w:rPr>
          <w:b/>
          <w:sz w:val="40"/>
          <w:szCs w:val="40"/>
          <w:lang w:val="nl-NL"/>
        </w:rPr>
        <w:t>Veiligheid</w:t>
      </w:r>
    </w:p>
    <w:p w:rsidR="00B126E2" w:rsidRPr="00A95E65" w:rsidRDefault="00B126E2" w:rsidP="00B126E2">
      <w:pPr>
        <w:rPr>
          <w:lang w:val="nl-NL"/>
        </w:rPr>
      </w:pPr>
    </w:p>
    <w:p w:rsidR="00840F75" w:rsidRPr="00A95E65" w:rsidRDefault="00840F75" w:rsidP="00B126E2">
      <w:pPr>
        <w:rPr>
          <w:b/>
          <w:sz w:val="24"/>
          <w:szCs w:val="24"/>
          <w:lang w:val="nl-NL"/>
        </w:rPr>
      </w:pPr>
      <w:r w:rsidRPr="00A95E65">
        <w:rPr>
          <w:b/>
          <w:sz w:val="24"/>
          <w:szCs w:val="24"/>
          <w:lang w:val="nl-NL"/>
        </w:rPr>
        <w:t>1. Is clozapine gevaarlijk?</w:t>
      </w:r>
    </w:p>
    <w:p w:rsidR="00B126E2" w:rsidRPr="00A95E65" w:rsidRDefault="00B126E2" w:rsidP="00B126E2">
      <w:pPr>
        <w:rPr>
          <w:lang w:val="nl-NL"/>
        </w:rPr>
      </w:pPr>
    </w:p>
    <w:p w:rsidR="00840F75" w:rsidRPr="00B126E2" w:rsidRDefault="00840F75" w:rsidP="00B126E2">
      <w:pPr>
        <w:rPr>
          <w:lang w:val="nl-NL"/>
        </w:rPr>
      </w:pPr>
      <w:r w:rsidRPr="00B126E2">
        <w:rPr>
          <w:lang w:val="nl-NL"/>
        </w:rPr>
        <w:t>Ondanks de genoemde bijwerkingen zijn er aanwijzingen dat patiënten die clozapine gebruiken langer leven</w:t>
      </w:r>
      <w:r w:rsidR="00B126E2">
        <w:rPr>
          <w:lang w:val="nl-NL"/>
        </w:rPr>
        <w:t xml:space="preserve"> </w:t>
      </w:r>
      <w:r w:rsidRPr="00B126E2">
        <w:rPr>
          <w:lang w:val="nl-NL"/>
        </w:rPr>
        <w:t>dan patiënten die andere antipsychotica of helemaal geen antipsychotica innemen. Kortom: clozapine is een</w:t>
      </w:r>
      <w:r w:rsidR="00B126E2" w:rsidRPr="00B126E2">
        <w:rPr>
          <w:lang w:val="nl-NL"/>
        </w:rPr>
        <w:t xml:space="preserve"> </w:t>
      </w:r>
      <w:r w:rsidRPr="00B126E2">
        <w:rPr>
          <w:lang w:val="nl-NL"/>
        </w:rPr>
        <w:t>effectief antipsychoticum dat vaak beter werkt dan andere antipsychotica, maar waar arts en patiënt zorgvuldig</w:t>
      </w:r>
      <w:r w:rsidR="00B126E2" w:rsidRPr="00B126E2">
        <w:rPr>
          <w:lang w:val="nl-NL"/>
        </w:rPr>
        <w:t xml:space="preserve"> </w:t>
      </w:r>
      <w:r w:rsidRPr="00B126E2">
        <w:rPr>
          <w:lang w:val="nl-NL"/>
        </w:rPr>
        <w:t>mee om moeten gaan.</w:t>
      </w:r>
    </w:p>
    <w:p w:rsidR="00B126E2" w:rsidRPr="00B126E2" w:rsidRDefault="00B126E2" w:rsidP="00B126E2">
      <w:pPr>
        <w:rPr>
          <w:lang w:val="nl-NL"/>
        </w:rPr>
      </w:pPr>
    </w:p>
    <w:p w:rsidR="00B126E2" w:rsidRPr="00B126E2" w:rsidRDefault="00B126E2" w:rsidP="00B126E2">
      <w:pPr>
        <w:rPr>
          <w:lang w:val="nl-NL"/>
        </w:rPr>
      </w:pPr>
    </w:p>
    <w:p w:rsidR="00840F75" w:rsidRPr="00A95E65" w:rsidRDefault="00840F75" w:rsidP="00B126E2">
      <w:pPr>
        <w:rPr>
          <w:b/>
          <w:sz w:val="24"/>
          <w:szCs w:val="24"/>
          <w:lang w:val="nl-NL"/>
        </w:rPr>
      </w:pPr>
      <w:r w:rsidRPr="00A95E65">
        <w:rPr>
          <w:b/>
          <w:sz w:val="24"/>
          <w:szCs w:val="24"/>
          <w:lang w:val="nl-NL"/>
        </w:rPr>
        <w:t>2. Veilig gebruik van clozapine</w:t>
      </w:r>
    </w:p>
    <w:p w:rsidR="00B126E2" w:rsidRPr="00A95E65" w:rsidRDefault="00B126E2" w:rsidP="00B126E2">
      <w:pPr>
        <w:rPr>
          <w:lang w:val="nl-NL"/>
        </w:rPr>
      </w:pPr>
    </w:p>
    <w:p w:rsidR="00840F75" w:rsidRPr="00A95E65" w:rsidRDefault="00840F75" w:rsidP="00B126E2">
      <w:pPr>
        <w:rPr>
          <w:lang w:val="nl-NL"/>
        </w:rPr>
      </w:pPr>
      <w:r w:rsidRPr="00B126E2">
        <w:rPr>
          <w:lang w:val="nl-NL"/>
        </w:rPr>
        <w:t xml:space="preserve">Voor een veilig gebruik is het van belang dat u en uw arts goed samenwerken. </w:t>
      </w:r>
      <w:r w:rsidRPr="00A95E65">
        <w:rPr>
          <w:lang w:val="nl-NL"/>
        </w:rPr>
        <w:t>Verder zijn de volgende regels</w:t>
      </w:r>
      <w:r w:rsidR="00B126E2" w:rsidRPr="00A95E65">
        <w:rPr>
          <w:lang w:val="nl-NL"/>
        </w:rPr>
        <w:t xml:space="preserve"> </w:t>
      </w:r>
      <w:r w:rsidRPr="00A95E65">
        <w:rPr>
          <w:lang w:val="nl-NL"/>
        </w:rPr>
        <w:t>voor u van belang. Wij adviseren u deze goed door te lezen:</w:t>
      </w:r>
    </w:p>
    <w:p w:rsidR="00B126E2" w:rsidRPr="00A95E65" w:rsidRDefault="00B126E2" w:rsidP="00B126E2">
      <w:pPr>
        <w:rPr>
          <w:lang w:val="nl-NL"/>
        </w:rPr>
      </w:pPr>
    </w:p>
    <w:p w:rsidR="00840F75" w:rsidRPr="00B126E2" w:rsidRDefault="00840F75" w:rsidP="00B126E2">
      <w:pPr>
        <w:pStyle w:val="Lijstalinea"/>
        <w:numPr>
          <w:ilvl w:val="0"/>
          <w:numId w:val="4"/>
        </w:numPr>
        <w:rPr>
          <w:lang w:val="nl-NL"/>
        </w:rPr>
      </w:pPr>
      <w:r w:rsidRPr="00B126E2">
        <w:rPr>
          <w:lang w:val="nl-NL"/>
        </w:rPr>
        <w:t>Als u een bijwerking of bijwerkingen krijgt die nieuw voor u zijn, meld dat dan altijd aan uw arts.</w:t>
      </w:r>
    </w:p>
    <w:p w:rsidR="00B126E2" w:rsidRPr="00A95E65" w:rsidRDefault="00840F75" w:rsidP="00B126E2">
      <w:pPr>
        <w:pStyle w:val="Lijstalinea"/>
        <w:numPr>
          <w:ilvl w:val="0"/>
          <w:numId w:val="4"/>
        </w:numPr>
        <w:rPr>
          <w:lang w:val="nl-NL"/>
        </w:rPr>
      </w:pPr>
      <w:r w:rsidRPr="00B126E2">
        <w:rPr>
          <w:lang w:val="nl-NL"/>
        </w:rPr>
        <w:t>Als u griepachtige verschijnselen met koorts hoger dan 38oC of keelpijn heeft, meld u dat gedurende de eerste</w:t>
      </w:r>
      <w:r w:rsidR="00B126E2" w:rsidRPr="00B126E2">
        <w:rPr>
          <w:lang w:val="nl-NL"/>
        </w:rPr>
        <w:t xml:space="preserve"> </w:t>
      </w:r>
      <w:r w:rsidRPr="00B126E2">
        <w:rPr>
          <w:lang w:val="nl-NL"/>
        </w:rPr>
        <w:t>18 weken van de behandeling met clozapine binnen 24 uur aan uw arts of de waarnemer. (U kunt het ook aan</w:t>
      </w:r>
      <w:r w:rsidR="00B126E2" w:rsidRPr="00B126E2">
        <w:rPr>
          <w:lang w:val="nl-NL"/>
        </w:rPr>
        <w:t xml:space="preserve"> </w:t>
      </w:r>
      <w:r w:rsidRPr="00B126E2">
        <w:rPr>
          <w:lang w:val="nl-NL"/>
        </w:rPr>
        <w:t>uw huisarts of de dienstdoende huisarts melden). Er moet dan nog dezelfde dag een bloedcontrole plaatsvinden</w:t>
      </w:r>
      <w:r w:rsidR="00B126E2" w:rsidRPr="00B126E2">
        <w:rPr>
          <w:lang w:val="nl-NL"/>
        </w:rPr>
        <w:t xml:space="preserve"> </w:t>
      </w:r>
      <w:r w:rsidRPr="00B126E2">
        <w:rPr>
          <w:lang w:val="nl-NL"/>
        </w:rPr>
        <w:t>op eventueel verlaagde witte bloedcellen in het bloed. Bovendien is het soms nodig de clozapine-dosis tijdelijk</w:t>
      </w:r>
      <w:r w:rsidR="00B126E2" w:rsidRPr="00B126E2">
        <w:rPr>
          <w:lang w:val="nl-NL"/>
        </w:rPr>
        <w:t xml:space="preserve"> </w:t>
      </w:r>
      <w:r w:rsidRPr="00B126E2">
        <w:rPr>
          <w:lang w:val="nl-NL"/>
        </w:rPr>
        <w:t>te verlagen. Na de eerste 18 weken kunt u volstaan met melding op de eerstvolgende werkdag.</w:t>
      </w:r>
      <w:r w:rsidR="00B126E2" w:rsidRPr="00B126E2">
        <w:rPr>
          <w:lang w:val="nl-NL"/>
        </w:rPr>
        <w:t xml:space="preserve"> </w:t>
      </w:r>
    </w:p>
    <w:p w:rsidR="00B126E2" w:rsidRPr="00A95E65" w:rsidRDefault="00840F75" w:rsidP="00B126E2">
      <w:pPr>
        <w:pStyle w:val="Lijstalinea"/>
        <w:numPr>
          <w:ilvl w:val="0"/>
          <w:numId w:val="4"/>
        </w:numPr>
        <w:rPr>
          <w:lang w:val="nl-NL"/>
        </w:rPr>
      </w:pPr>
      <w:r w:rsidRPr="00B126E2">
        <w:rPr>
          <w:lang w:val="nl-NL"/>
        </w:rPr>
        <w:t>Als u een ontsteking krijgt, meld u dat spoedig aan uw arts omdat mogelijk een aanpassing van de dosis en/of</w:t>
      </w:r>
      <w:r w:rsidR="00B126E2" w:rsidRPr="00B126E2">
        <w:rPr>
          <w:lang w:val="nl-NL"/>
        </w:rPr>
        <w:t xml:space="preserve"> </w:t>
      </w:r>
      <w:r w:rsidRPr="00B126E2">
        <w:rPr>
          <w:lang w:val="nl-NL"/>
        </w:rPr>
        <w:t>controle van de clozapinespiegel</w:t>
      </w:r>
      <w:bookmarkStart w:id="0" w:name="_GoBack"/>
      <w:bookmarkEnd w:id="0"/>
      <w:r w:rsidRPr="00B126E2">
        <w:rPr>
          <w:lang w:val="nl-NL"/>
        </w:rPr>
        <w:t xml:space="preserve"> nodig is.</w:t>
      </w:r>
    </w:p>
    <w:p w:rsidR="00B126E2" w:rsidRPr="00A95E65" w:rsidRDefault="00840F75" w:rsidP="00B126E2">
      <w:pPr>
        <w:pStyle w:val="Lijstalinea"/>
        <w:numPr>
          <w:ilvl w:val="0"/>
          <w:numId w:val="4"/>
        </w:numPr>
        <w:rPr>
          <w:lang w:val="nl-NL"/>
        </w:rPr>
      </w:pPr>
      <w:r w:rsidRPr="00B126E2">
        <w:rPr>
          <w:lang w:val="nl-NL"/>
        </w:rPr>
        <w:t xml:space="preserve"> Als er een verandering in uw ontlastingspatroon optreedt (met name verstopping), meld dat altijd aan uw arts.</w:t>
      </w:r>
      <w:r w:rsidR="00B126E2" w:rsidRPr="00B126E2">
        <w:rPr>
          <w:lang w:val="nl-NL"/>
        </w:rPr>
        <w:t xml:space="preserve"> </w:t>
      </w:r>
    </w:p>
    <w:p w:rsidR="00B126E2" w:rsidRPr="00A95E65" w:rsidRDefault="00840F75" w:rsidP="00B126E2">
      <w:pPr>
        <w:pStyle w:val="Lijstalinea"/>
        <w:numPr>
          <w:ilvl w:val="0"/>
          <w:numId w:val="4"/>
        </w:numPr>
        <w:rPr>
          <w:lang w:val="nl-NL"/>
        </w:rPr>
      </w:pPr>
      <w:r w:rsidRPr="00B126E2">
        <w:rPr>
          <w:lang w:val="nl-NL"/>
        </w:rPr>
        <w:t>Als u merkt dat u ineens veel meer vocht drinkt en ook meer plast dan u gewoonlijk doet, meld u dat ook zo</w:t>
      </w:r>
      <w:r w:rsidR="00B126E2" w:rsidRPr="00B126E2">
        <w:rPr>
          <w:lang w:val="nl-NL"/>
        </w:rPr>
        <w:t xml:space="preserve"> </w:t>
      </w:r>
      <w:r w:rsidRPr="00B126E2">
        <w:rPr>
          <w:lang w:val="nl-NL"/>
        </w:rPr>
        <w:t>spoedig mogelijk aan uw arts.</w:t>
      </w:r>
      <w:r w:rsidR="00B126E2">
        <w:rPr>
          <w:lang w:val="nl-NL"/>
        </w:rPr>
        <w:t xml:space="preserve"> </w:t>
      </w:r>
    </w:p>
    <w:p w:rsidR="00840F75" w:rsidRPr="00B126E2" w:rsidRDefault="00840F75" w:rsidP="00B126E2">
      <w:pPr>
        <w:pStyle w:val="Lijstalinea"/>
        <w:numPr>
          <w:ilvl w:val="0"/>
          <w:numId w:val="4"/>
        </w:numPr>
        <w:rPr>
          <w:lang w:val="nl-NL"/>
        </w:rPr>
      </w:pPr>
      <w:r w:rsidRPr="00B126E2">
        <w:rPr>
          <w:lang w:val="nl-NL"/>
        </w:rPr>
        <w:t>Als u stopt met sigaretten roken, beduidend minder gaat roken of (opnieuw) begint met sigaretten roken, meld</w:t>
      </w:r>
      <w:r w:rsidR="00B126E2" w:rsidRPr="00B126E2">
        <w:rPr>
          <w:lang w:val="nl-NL"/>
        </w:rPr>
        <w:t xml:space="preserve"> </w:t>
      </w:r>
      <w:r w:rsidRPr="00B126E2">
        <w:rPr>
          <w:lang w:val="nl-NL"/>
        </w:rPr>
        <w:t>u dat spoedig aan uw arts.</w:t>
      </w:r>
    </w:p>
    <w:p w:rsidR="00B126E2" w:rsidRPr="00B126E2" w:rsidRDefault="00B126E2" w:rsidP="00B126E2">
      <w:pPr>
        <w:pStyle w:val="Lijstalinea"/>
        <w:rPr>
          <w:lang w:val="nl-NL"/>
        </w:rPr>
      </w:pPr>
    </w:p>
    <w:p w:rsidR="00840F75" w:rsidRPr="00B126E2" w:rsidRDefault="00840F75" w:rsidP="00B126E2">
      <w:pPr>
        <w:rPr>
          <w:lang w:val="nl-NL"/>
        </w:rPr>
      </w:pPr>
      <w:r w:rsidRPr="00B126E2">
        <w:rPr>
          <w:lang w:val="nl-NL"/>
        </w:rPr>
        <w:t>Op de laatste pagina’s van deze folder vindt u ook een kaartje met 10 hoofdregels waar u bij gebruik van</w:t>
      </w:r>
    </w:p>
    <w:p w:rsidR="00840F75" w:rsidRPr="00A95E65" w:rsidRDefault="00840F75" w:rsidP="00B126E2">
      <w:pPr>
        <w:rPr>
          <w:lang w:val="nl-NL"/>
        </w:rPr>
      </w:pPr>
      <w:r w:rsidRPr="00A95E65">
        <w:rPr>
          <w:lang w:val="nl-NL"/>
        </w:rPr>
        <w:t>clozapine aan moet denken.</w:t>
      </w:r>
    </w:p>
    <w:p w:rsidR="00B126E2" w:rsidRPr="00A95E65" w:rsidRDefault="00B126E2" w:rsidP="00B126E2">
      <w:pPr>
        <w:rPr>
          <w:lang w:val="nl-NL"/>
        </w:rPr>
      </w:pPr>
    </w:p>
    <w:p w:rsidR="00B126E2" w:rsidRPr="00A95E65" w:rsidRDefault="00B126E2" w:rsidP="00B126E2">
      <w:pPr>
        <w:rPr>
          <w:lang w:val="nl-NL"/>
        </w:rPr>
      </w:pPr>
    </w:p>
    <w:p w:rsidR="00840F75" w:rsidRPr="00A95E65" w:rsidRDefault="00840F75" w:rsidP="00B126E2">
      <w:pPr>
        <w:rPr>
          <w:b/>
          <w:sz w:val="24"/>
          <w:szCs w:val="24"/>
          <w:lang w:val="nl-NL"/>
        </w:rPr>
      </w:pPr>
      <w:r w:rsidRPr="00A95E65">
        <w:rPr>
          <w:b/>
          <w:sz w:val="24"/>
          <w:szCs w:val="24"/>
          <w:lang w:val="nl-NL"/>
        </w:rPr>
        <w:t>3. Wat te doen als u de medicatie vergeten bent?</w:t>
      </w:r>
    </w:p>
    <w:p w:rsidR="00B126E2" w:rsidRPr="00A95E65" w:rsidRDefault="00B126E2" w:rsidP="00B126E2">
      <w:pPr>
        <w:rPr>
          <w:lang w:val="nl-NL"/>
        </w:rPr>
      </w:pPr>
    </w:p>
    <w:p w:rsidR="00840F75" w:rsidRPr="00B126E2" w:rsidRDefault="00840F75" w:rsidP="00B126E2">
      <w:pPr>
        <w:rPr>
          <w:lang w:val="nl-NL"/>
        </w:rPr>
      </w:pPr>
      <w:r w:rsidRPr="00B126E2">
        <w:rPr>
          <w:lang w:val="nl-NL"/>
        </w:rPr>
        <w:t>U moet nooit als u de vorige dag de medicatie vergeten bent, de volgende dag een dubbele dosis nemen.</w:t>
      </w:r>
    </w:p>
    <w:p w:rsidR="00840F75" w:rsidRPr="00A95E65" w:rsidRDefault="00840F75" w:rsidP="00B126E2">
      <w:pPr>
        <w:rPr>
          <w:lang w:val="nl-NL"/>
        </w:rPr>
      </w:pPr>
      <w:r w:rsidRPr="00A95E65">
        <w:rPr>
          <w:lang w:val="nl-NL"/>
        </w:rPr>
        <w:t xml:space="preserve">Dan is het beleid: vergeten, dus gewoon overslaan. </w:t>
      </w:r>
      <w:r w:rsidRPr="00B126E2">
        <w:rPr>
          <w:lang w:val="nl-NL"/>
        </w:rPr>
        <w:t>Als u de ochtend- of middaginname vergeten bent, kunt u</w:t>
      </w:r>
      <w:r w:rsidR="00B126E2" w:rsidRPr="00B126E2">
        <w:rPr>
          <w:lang w:val="nl-NL"/>
        </w:rPr>
        <w:t xml:space="preserve"> </w:t>
      </w:r>
      <w:r w:rsidRPr="00B126E2">
        <w:rPr>
          <w:lang w:val="nl-NL"/>
        </w:rPr>
        <w:t>deze dosis binnen vier uur alsnog innemen. Probeer wel uit te zoeken waarom u ze vergat, zodat u het voortaan</w:t>
      </w:r>
      <w:r w:rsidR="00B126E2" w:rsidRPr="00B126E2">
        <w:rPr>
          <w:lang w:val="nl-NL"/>
        </w:rPr>
        <w:t xml:space="preserve"> </w:t>
      </w:r>
      <w:r w:rsidRPr="00B126E2">
        <w:rPr>
          <w:lang w:val="nl-NL"/>
        </w:rPr>
        <w:t>kunt voorkomen. Als u meer dan twee dagen de clozapine niet hebt ingenomen, zal de clozapine met een lage</w:t>
      </w:r>
      <w:r w:rsidR="00B126E2" w:rsidRPr="00B126E2">
        <w:rPr>
          <w:lang w:val="nl-NL"/>
        </w:rPr>
        <w:t xml:space="preserve"> </w:t>
      </w:r>
      <w:r w:rsidRPr="00B126E2">
        <w:rPr>
          <w:lang w:val="nl-NL"/>
        </w:rPr>
        <w:t xml:space="preserve">dosis weer gestart moeten worden en verder opgebouwd. </w:t>
      </w:r>
      <w:r w:rsidRPr="00A95E65">
        <w:rPr>
          <w:lang w:val="nl-NL"/>
        </w:rPr>
        <w:t>Overleg daarover met uw arts.</w:t>
      </w:r>
    </w:p>
    <w:p w:rsidR="00B126E2" w:rsidRPr="00A95E65" w:rsidRDefault="00B126E2" w:rsidP="00B126E2">
      <w:pPr>
        <w:rPr>
          <w:lang w:val="nl-NL"/>
        </w:rPr>
      </w:pPr>
    </w:p>
    <w:p w:rsidR="00B126E2" w:rsidRPr="00A95E65" w:rsidRDefault="00B126E2" w:rsidP="00B126E2">
      <w:pPr>
        <w:rPr>
          <w:lang w:val="nl-NL"/>
        </w:rPr>
      </w:pPr>
    </w:p>
    <w:p w:rsidR="00840F75" w:rsidRPr="00B126E2" w:rsidRDefault="00840F75" w:rsidP="00B126E2">
      <w:pPr>
        <w:rPr>
          <w:b/>
          <w:sz w:val="24"/>
          <w:szCs w:val="24"/>
          <w:lang w:val="nl-NL"/>
        </w:rPr>
      </w:pPr>
      <w:r w:rsidRPr="00B126E2">
        <w:rPr>
          <w:b/>
          <w:sz w:val="24"/>
          <w:szCs w:val="24"/>
          <w:lang w:val="nl-NL"/>
        </w:rPr>
        <w:t>4. Hoe moet clozapine over de dag worden verdeeld?</w:t>
      </w:r>
    </w:p>
    <w:p w:rsidR="00B126E2" w:rsidRDefault="00B126E2" w:rsidP="00B126E2">
      <w:pPr>
        <w:rPr>
          <w:lang w:val="nl-NL"/>
        </w:rPr>
      </w:pPr>
    </w:p>
    <w:p w:rsidR="00840F75" w:rsidRPr="00B126E2" w:rsidRDefault="00840F75" w:rsidP="00B126E2">
      <w:pPr>
        <w:rPr>
          <w:lang w:val="nl-NL"/>
        </w:rPr>
      </w:pPr>
      <w:r w:rsidRPr="00B126E2">
        <w:rPr>
          <w:lang w:val="nl-NL"/>
        </w:rPr>
        <w:t>Het verschilt per persoon, hoe clozapine over de dag moet worden ingenomen. De meeste mensen hebben de</w:t>
      </w:r>
      <w:r w:rsidR="00B126E2" w:rsidRPr="00B126E2">
        <w:rPr>
          <w:lang w:val="nl-NL"/>
        </w:rPr>
        <w:t xml:space="preserve"> </w:t>
      </w:r>
      <w:r w:rsidRPr="00B126E2">
        <w:rPr>
          <w:lang w:val="nl-NL"/>
        </w:rPr>
        <w:t>hele dosis van die dag het liefst voor de nacht, omdat de eerste uren na inname clozapine een loom en suf</w:t>
      </w:r>
      <w:r w:rsidR="00B126E2">
        <w:rPr>
          <w:lang w:val="nl-NL"/>
        </w:rPr>
        <w:t xml:space="preserve"> </w:t>
      </w:r>
      <w:r w:rsidRPr="00B126E2">
        <w:rPr>
          <w:lang w:val="nl-NL"/>
        </w:rPr>
        <w:t>gevoel kan geven, waardoor mensen goed slapen. Er zijn ook mensen die het liefst de clozapine gelijkmatig over</w:t>
      </w:r>
      <w:r w:rsidR="00B126E2" w:rsidRPr="00B126E2">
        <w:rPr>
          <w:lang w:val="nl-NL"/>
        </w:rPr>
        <w:t xml:space="preserve"> </w:t>
      </w:r>
      <w:r w:rsidRPr="00B126E2">
        <w:rPr>
          <w:lang w:val="nl-NL"/>
        </w:rPr>
        <w:t>de dag verdelen, omdat ze zich daarbij het lekkerst voelen.</w:t>
      </w:r>
    </w:p>
    <w:p w:rsidR="00B126E2" w:rsidRDefault="00B126E2" w:rsidP="00B126E2">
      <w:pPr>
        <w:rPr>
          <w:lang w:val="nl-NL"/>
        </w:rPr>
      </w:pPr>
    </w:p>
    <w:p w:rsidR="00B126E2" w:rsidRDefault="00B126E2" w:rsidP="00B126E2">
      <w:pPr>
        <w:rPr>
          <w:lang w:val="nl-NL"/>
        </w:rPr>
      </w:pPr>
    </w:p>
    <w:p w:rsidR="00B126E2" w:rsidRPr="00B126E2" w:rsidRDefault="00B126E2" w:rsidP="00B126E2">
      <w:pPr>
        <w:rPr>
          <w:lang w:val="nl-NL"/>
        </w:rPr>
      </w:pPr>
    </w:p>
    <w:p w:rsidR="00840F75" w:rsidRPr="00B126E2" w:rsidRDefault="00840F75" w:rsidP="00B126E2">
      <w:pPr>
        <w:rPr>
          <w:b/>
          <w:sz w:val="24"/>
          <w:szCs w:val="24"/>
          <w:lang w:val="nl-NL"/>
        </w:rPr>
      </w:pPr>
      <w:r w:rsidRPr="00B126E2">
        <w:rPr>
          <w:b/>
          <w:sz w:val="24"/>
          <w:szCs w:val="24"/>
          <w:lang w:val="nl-NL"/>
        </w:rPr>
        <w:lastRenderedPageBreak/>
        <w:t>5. Zijn alle clozapine tabletten hetzelfde?</w:t>
      </w:r>
    </w:p>
    <w:p w:rsidR="00B126E2" w:rsidRPr="00A95E65" w:rsidRDefault="00B126E2" w:rsidP="00B126E2">
      <w:pPr>
        <w:rPr>
          <w:lang w:val="nl-NL"/>
        </w:rPr>
      </w:pPr>
    </w:p>
    <w:p w:rsidR="00840F75" w:rsidRPr="00B126E2" w:rsidRDefault="00840F75" w:rsidP="00B126E2">
      <w:pPr>
        <w:rPr>
          <w:lang w:val="nl-NL"/>
        </w:rPr>
      </w:pPr>
      <w:r w:rsidRPr="00B126E2">
        <w:rPr>
          <w:lang w:val="nl-NL"/>
        </w:rPr>
        <w:t>Clozapine tabletten worden door verschillende fabrikanten gemaakt. Het kan daarom voorkomen dat u tabletten</w:t>
      </w:r>
      <w:r w:rsidR="00B126E2" w:rsidRPr="00B126E2">
        <w:rPr>
          <w:lang w:val="nl-NL"/>
        </w:rPr>
        <w:t xml:space="preserve"> </w:t>
      </w:r>
      <w:r w:rsidRPr="00B126E2">
        <w:rPr>
          <w:lang w:val="nl-NL"/>
        </w:rPr>
        <w:t>krijgt die er anders uitzien dan u gewend bent. In al die tabletten zit dezelfde werkzame stof clozapine.</w:t>
      </w:r>
      <w:r w:rsidR="00B126E2" w:rsidRPr="00B126E2">
        <w:rPr>
          <w:lang w:val="nl-NL"/>
        </w:rPr>
        <w:t xml:space="preserve"> </w:t>
      </w:r>
      <w:r w:rsidRPr="00B126E2">
        <w:rPr>
          <w:lang w:val="nl-NL"/>
        </w:rPr>
        <w:t>De werking is gelijk ondanks verschillen in vorm en grootte van de tablet.</w:t>
      </w:r>
    </w:p>
    <w:p w:rsidR="00B126E2" w:rsidRDefault="00B126E2" w:rsidP="00B126E2">
      <w:pPr>
        <w:rPr>
          <w:lang w:val="nl-NL"/>
        </w:rPr>
      </w:pPr>
    </w:p>
    <w:p w:rsidR="00B126E2" w:rsidRPr="00B126E2" w:rsidRDefault="00B126E2" w:rsidP="00B126E2">
      <w:pPr>
        <w:rPr>
          <w:lang w:val="nl-NL"/>
        </w:rPr>
      </w:pPr>
    </w:p>
    <w:p w:rsidR="00840F75" w:rsidRPr="00A95E65" w:rsidRDefault="00840F75" w:rsidP="00B126E2">
      <w:pPr>
        <w:rPr>
          <w:b/>
          <w:sz w:val="24"/>
          <w:szCs w:val="24"/>
          <w:lang w:val="nl-NL"/>
        </w:rPr>
      </w:pPr>
      <w:r w:rsidRPr="00A95E65">
        <w:rPr>
          <w:b/>
          <w:sz w:val="24"/>
          <w:szCs w:val="24"/>
          <w:lang w:val="nl-NL"/>
        </w:rPr>
        <w:t>6. Clozapine en het medicijngehalte in het bloed</w:t>
      </w:r>
    </w:p>
    <w:p w:rsidR="00B126E2" w:rsidRPr="00A95E65" w:rsidRDefault="00B126E2" w:rsidP="00B126E2">
      <w:pPr>
        <w:rPr>
          <w:lang w:val="nl-NL"/>
        </w:rPr>
      </w:pPr>
    </w:p>
    <w:p w:rsidR="00B43AE5" w:rsidRDefault="00840F75" w:rsidP="00B126E2">
      <w:pPr>
        <w:rPr>
          <w:lang w:val="nl-NL"/>
        </w:rPr>
      </w:pPr>
      <w:r w:rsidRPr="00B126E2">
        <w:rPr>
          <w:lang w:val="nl-NL"/>
        </w:rPr>
        <w:t>Niet het aantal tabletten of de dosis bepaalt de werking van clozapine, maar het medicijngehalte in het bloed</w:t>
      </w:r>
      <w:r w:rsidR="00B126E2">
        <w:rPr>
          <w:lang w:val="nl-NL"/>
        </w:rPr>
        <w:t xml:space="preserve"> </w:t>
      </w:r>
      <w:r w:rsidRPr="00B126E2">
        <w:rPr>
          <w:lang w:val="nl-NL"/>
        </w:rPr>
        <w:t xml:space="preserve">(spiegel). </w:t>
      </w:r>
      <w:r w:rsidRPr="00B43AE5">
        <w:rPr>
          <w:lang w:val="nl-NL"/>
        </w:rPr>
        <w:t>Vandaar dat uw arts mogelijk het medicijngehalte zal bepalen als de werking niet optimaal is of</w:t>
      </w:r>
      <w:r w:rsidR="00B126E2" w:rsidRPr="00B43AE5">
        <w:rPr>
          <w:lang w:val="nl-NL"/>
        </w:rPr>
        <w:t xml:space="preserve"> </w:t>
      </w:r>
      <w:r w:rsidRPr="00B43AE5">
        <w:rPr>
          <w:lang w:val="nl-NL"/>
        </w:rPr>
        <w:t>bijwerkingen optreden. Bijvoorbeeld als het niet goed werkt (te laag?) of als er veel bijwerkingen zijn (te hoog</w:t>
      </w:r>
      <w:r w:rsidR="00B43AE5" w:rsidRPr="00B43AE5">
        <w:rPr>
          <w:lang w:val="nl-NL"/>
        </w:rPr>
        <w:t xml:space="preserve"> </w:t>
      </w:r>
      <w:r w:rsidRPr="00B43AE5">
        <w:rPr>
          <w:lang w:val="nl-NL"/>
        </w:rPr>
        <w:t>medicijngehalte in het bloed?).</w:t>
      </w:r>
      <w:r w:rsidR="00B43AE5" w:rsidRPr="00B43AE5">
        <w:rPr>
          <w:lang w:val="nl-NL"/>
        </w:rPr>
        <w:t xml:space="preserve"> </w:t>
      </w:r>
    </w:p>
    <w:p w:rsidR="00B43AE5" w:rsidRDefault="00B43AE5" w:rsidP="00B126E2">
      <w:pPr>
        <w:rPr>
          <w:lang w:val="nl-NL"/>
        </w:rPr>
      </w:pPr>
    </w:p>
    <w:p w:rsidR="00840F75" w:rsidRDefault="00840F75" w:rsidP="00B126E2">
      <w:pPr>
        <w:rPr>
          <w:lang w:val="nl-NL"/>
        </w:rPr>
      </w:pPr>
      <w:r w:rsidRPr="00B43AE5">
        <w:rPr>
          <w:lang w:val="nl-NL"/>
        </w:rPr>
        <w:t>Factoren die het medicijngehalte in het bloed kunnen beïnvloeden:</w:t>
      </w:r>
    </w:p>
    <w:p w:rsidR="00B43AE5" w:rsidRPr="00B43AE5" w:rsidRDefault="00B43AE5" w:rsidP="00B126E2">
      <w:pPr>
        <w:rPr>
          <w:lang w:val="nl-NL"/>
        </w:rPr>
      </w:pPr>
    </w:p>
    <w:p w:rsidR="00B43AE5" w:rsidRDefault="00840F75" w:rsidP="00B126E2">
      <w:pPr>
        <w:pStyle w:val="Lijstalinea"/>
        <w:numPr>
          <w:ilvl w:val="0"/>
          <w:numId w:val="5"/>
        </w:numPr>
        <w:rPr>
          <w:lang w:val="nl-NL"/>
        </w:rPr>
      </w:pPr>
      <w:r w:rsidRPr="00B43AE5">
        <w:rPr>
          <w:lang w:val="nl-NL"/>
        </w:rPr>
        <w:t>Als u andere medicijnen gebruikt, meld dat altijd aan uw arts, het liefst voordat u met die andere medicijnen</w:t>
      </w:r>
      <w:r w:rsidR="00B43AE5" w:rsidRPr="00B43AE5">
        <w:rPr>
          <w:lang w:val="nl-NL"/>
        </w:rPr>
        <w:t xml:space="preserve"> </w:t>
      </w:r>
      <w:r w:rsidRPr="00B43AE5">
        <w:rPr>
          <w:lang w:val="nl-NL"/>
        </w:rPr>
        <w:t>start.</w:t>
      </w:r>
    </w:p>
    <w:p w:rsidR="00B43AE5" w:rsidRPr="00A95E65" w:rsidRDefault="00840F75" w:rsidP="00B126E2">
      <w:pPr>
        <w:pStyle w:val="Lijstalinea"/>
        <w:numPr>
          <w:ilvl w:val="0"/>
          <w:numId w:val="5"/>
        </w:numPr>
        <w:rPr>
          <w:lang w:val="nl-NL"/>
        </w:rPr>
      </w:pPr>
      <w:r w:rsidRPr="00B43AE5">
        <w:rPr>
          <w:lang w:val="nl-NL"/>
        </w:rPr>
        <w:t>Als u rookt wordt clozapine versneld uit het lichaam verwijderd. Als u stopt met roken kan de clozapinespiegel</w:t>
      </w:r>
      <w:r w:rsidR="00B43AE5" w:rsidRPr="00B43AE5">
        <w:rPr>
          <w:lang w:val="nl-NL"/>
        </w:rPr>
        <w:t xml:space="preserve"> </w:t>
      </w:r>
      <w:r w:rsidRPr="00B43AE5">
        <w:rPr>
          <w:lang w:val="nl-NL"/>
        </w:rPr>
        <w:t>in uw bloed behoorlijk omhoog gaan. Dus meld uw arts altijd als u stopt met roken, maar ook wanneer u</w:t>
      </w:r>
      <w:r w:rsidR="00B43AE5" w:rsidRPr="00B43AE5">
        <w:rPr>
          <w:lang w:val="nl-NL"/>
        </w:rPr>
        <w:t xml:space="preserve"> </w:t>
      </w:r>
      <w:r w:rsidRPr="00B43AE5">
        <w:rPr>
          <w:lang w:val="nl-NL"/>
        </w:rPr>
        <w:t>begint met roken.</w:t>
      </w:r>
      <w:r w:rsidR="00B43AE5" w:rsidRPr="00B43AE5">
        <w:rPr>
          <w:lang w:val="nl-NL"/>
        </w:rPr>
        <w:t xml:space="preserve"> </w:t>
      </w:r>
    </w:p>
    <w:p w:rsidR="00B43AE5" w:rsidRPr="00A95E65" w:rsidRDefault="00840F75" w:rsidP="00B126E2">
      <w:pPr>
        <w:pStyle w:val="Lijstalinea"/>
        <w:numPr>
          <w:ilvl w:val="0"/>
          <w:numId w:val="5"/>
        </w:numPr>
        <w:rPr>
          <w:lang w:val="nl-NL"/>
        </w:rPr>
      </w:pPr>
      <w:r w:rsidRPr="00B43AE5">
        <w:rPr>
          <w:lang w:val="nl-NL"/>
        </w:rPr>
        <w:t>Bepaalde dranken (de belangrijkste is koffie, maar ook cola) en voedsel kunnen invloed hebben op het</w:t>
      </w:r>
      <w:r w:rsidR="00B43AE5" w:rsidRPr="00B43AE5">
        <w:rPr>
          <w:lang w:val="nl-NL"/>
        </w:rPr>
        <w:t xml:space="preserve"> </w:t>
      </w:r>
      <w:r w:rsidRPr="00B43AE5">
        <w:rPr>
          <w:lang w:val="nl-NL"/>
        </w:rPr>
        <w:t>medicijngehalte in het bloed. Het is niet zo dat u dit niet tot u kan nemen, maar u moet niet ineens van heel</w:t>
      </w:r>
      <w:r w:rsidR="00B43AE5" w:rsidRPr="00B43AE5">
        <w:rPr>
          <w:lang w:val="nl-NL"/>
        </w:rPr>
        <w:t xml:space="preserve"> </w:t>
      </w:r>
      <w:r w:rsidRPr="00B43AE5">
        <w:rPr>
          <w:lang w:val="nl-NL"/>
        </w:rPr>
        <w:t>veel koffiegebruik naar heel weinig koffiegebruik gaan.</w:t>
      </w:r>
      <w:r w:rsidR="00B43AE5" w:rsidRPr="00B43AE5">
        <w:rPr>
          <w:lang w:val="nl-NL"/>
        </w:rPr>
        <w:t xml:space="preserve"> </w:t>
      </w:r>
      <w:r w:rsidR="00B43AE5">
        <w:rPr>
          <w:lang w:val="nl-NL"/>
        </w:rPr>
        <w:t xml:space="preserve"> </w:t>
      </w:r>
    </w:p>
    <w:p w:rsidR="00840F75" w:rsidRDefault="00B43AE5" w:rsidP="00B126E2">
      <w:pPr>
        <w:pStyle w:val="Lijstalinea"/>
        <w:numPr>
          <w:ilvl w:val="0"/>
          <w:numId w:val="5"/>
        </w:numPr>
      </w:pPr>
      <w:r w:rsidRPr="00B43AE5">
        <w:rPr>
          <w:lang w:val="nl-NL"/>
        </w:rPr>
        <w:t>Z</w:t>
      </w:r>
      <w:r w:rsidR="00840F75" w:rsidRPr="00B43AE5">
        <w:rPr>
          <w:lang w:val="nl-NL"/>
        </w:rPr>
        <w:t xml:space="preserve">iekten met koorts (bijvoorbeeld griep) en ontstekingen kunnen ook het medicijngehalte doen stijgen. </w:t>
      </w:r>
      <w:proofErr w:type="spellStart"/>
      <w:r w:rsidR="00840F75" w:rsidRPr="00B126E2">
        <w:t>Overleg</w:t>
      </w:r>
      <w:proofErr w:type="spellEnd"/>
      <w:r>
        <w:t xml:space="preserve"> </w:t>
      </w:r>
      <w:r w:rsidR="00840F75" w:rsidRPr="00B126E2">
        <w:t xml:space="preserve">in </w:t>
      </w:r>
      <w:proofErr w:type="spellStart"/>
      <w:r w:rsidR="00840F75" w:rsidRPr="00B126E2">
        <w:t>deze</w:t>
      </w:r>
      <w:proofErr w:type="spellEnd"/>
      <w:r w:rsidR="00840F75" w:rsidRPr="00B126E2">
        <w:t xml:space="preserve"> </w:t>
      </w:r>
      <w:proofErr w:type="spellStart"/>
      <w:r w:rsidR="00840F75" w:rsidRPr="00B126E2">
        <w:t>situaties</w:t>
      </w:r>
      <w:proofErr w:type="spellEnd"/>
      <w:r w:rsidR="00840F75" w:rsidRPr="00B126E2">
        <w:t xml:space="preserve"> </w:t>
      </w:r>
      <w:proofErr w:type="spellStart"/>
      <w:r w:rsidR="00840F75" w:rsidRPr="00B126E2">
        <w:t>altijd</w:t>
      </w:r>
      <w:proofErr w:type="spellEnd"/>
      <w:r w:rsidR="00840F75" w:rsidRPr="00B126E2">
        <w:t xml:space="preserve"> met uw arts.</w:t>
      </w:r>
    </w:p>
    <w:p w:rsidR="00B43AE5" w:rsidRDefault="00B43AE5" w:rsidP="00B43AE5"/>
    <w:p w:rsidR="00B43AE5" w:rsidRPr="00B126E2" w:rsidRDefault="00B43AE5" w:rsidP="00B43AE5"/>
    <w:p w:rsidR="00840F75" w:rsidRPr="00B43AE5" w:rsidRDefault="00840F75" w:rsidP="00B126E2">
      <w:pPr>
        <w:rPr>
          <w:b/>
          <w:sz w:val="24"/>
          <w:szCs w:val="24"/>
          <w:lang w:val="nl-NL"/>
        </w:rPr>
      </w:pPr>
      <w:r w:rsidRPr="00B43AE5">
        <w:rPr>
          <w:b/>
          <w:sz w:val="24"/>
          <w:szCs w:val="24"/>
          <w:lang w:val="nl-NL"/>
        </w:rPr>
        <w:t>7. Hoe merk ik dat ik te veel clozapine in mijn bloed heb?</w:t>
      </w:r>
    </w:p>
    <w:p w:rsidR="00B43AE5" w:rsidRPr="00A95E65" w:rsidRDefault="00B43AE5" w:rsidP="00B126E2">
      <w:pPr>
        <w:rPr>
          <w:lang w:val="nl-NL"/>
        </w:rPr>
      </w:pPr>
    </w:p>
    <w:p w:rsidR="00840F75" w:rsidRPr="00B43AE5" w:rsidRDefault="00840F75" w:rsidP="00B126E2">
      <w:pPr>
        <w:rPr>
          <w:lang w:val="nl-NL"/>
        </w:rPr>
      </w:pPr>
      <w:r w:rsidRPr="00B43AE5">
        <w:rPr>
          <w:lang w:val="nl-NL"/>
        </w:rPr>
        <w:t>Belangrijk is dat u de verschijnselen daarvan kent, want dan kunt u op tijd met uw arts overleggen:</w:t>
      </w:r>
    </w:p>
    <w:p w:rsidR="00B43AE5" w:rsidRPr="00B43AE5" w:rsidRDefault="00840F75" w:rsidP="00B126E2">
      <w:pPr>
        <w:pStyle w:val="Lijstalinea"/>
        <w:numPr>
          <w:ilvl w:val="0"/>
          <w:numId w:val="6"/>
        </w:numPr>
        <w:rPr>
          <w:lang w:val="nl-NL"/>
        </w:rPr>
      </w:pPr>
      <w:r w:rsidRPr="00B43AE5">
        <w:rPr>
          <w:lang w:val="nl-NL"/>
        </w:rPr>
        <w:t>Loomheid, sufheid, slaperigheid, duizeligheid en concentratieverlies</w:t>
      </w:r>
    </w:p>
    <w:p w:rsidR="00B43AE5" w:rsidRPr="00B43AE5" w:rsidRDefault="00840F75" w:rsidP="00B126E2">
      <w:pPr>
        <w:pStyle w:val="Lijstalinea"/>
        <w:numPr>
          <w:ilvl w:val="0"/>
          <w:numId w:val="6"/>
        </w:numPr>
        <w:rPr>
          <w:lang w:val="nl-NL"/>
        </w:rPr>
      </w:pPr>
      <w:r w:rsidRPr="00B43AE5">
        <w:rPr>
          <w:lang w:val="nl-NL"/>
        </w:rPr>
        <w:t>Spierzwakte, zwaar gevoel in armen en benen</w:t>
      </w:r>
    </w:p>
    <w:p w:rsidR="00B43AE5" w:rsidRPr="00B43AE5" w:rsidRDefault="00840F75" w:rsidP="00B126E2">
      <w:pPr>
        <w:pStyle w:val="Lijstalinea"/>
        <w:numPr>
          <w:ilvl w:val="0"/>
          <w:numId w:val="6"/>
        </w:numPr>
        <w:rPr>
          <w:lang w:val="nl-NL"/>
        </w:rPr>
      </w:pPr>
      <w:r w:rsidRPr="00B43AE5">
        <w:rPr>
          <w:lang w:val="nl-NL"/>
        </w:rPr>
        <w:t>Onzekerheid met lopen, moeite met spreken</w:t>
      </w:r>
    </w:p>
    <w:p w:rsidR="00840F75" w:rsidRPr="00B126E2" w:rsidRDefault="00840F75" w:rsidP="00B126E2">
      <w:pPr>
        <w:pStyle w:val="Lijstalinea"/>
        <w:numPr>
          <w:ilvl w:val="0"/>
          <w:numId w:val="6"/>
        </w:numPr>
      </w:pPr>
      <w:proofErr w:type="spellStart"/>
      <w:r w:rsidRPr="00B126E2">
        <w:t>Spiertrekkingen</w:t>
      </w:r>
      <w:proofErr w:type="spellEnd"/>
      <w:r w:rsidRPr="00B126E2">
        <w:t xml:space="preserve">, </w:t>
      </w:r>
      <w:proofErr w:type="spellStart"/>
      <w:r w:rsidRPr="00B126E2">
        <w:t>spierkrampen</w:t>
      </w:r>
      <w:proofErr w:type="spellEnd"/>
      <w:r w:rsidRPr="00B126E2">
        <w:t xml:space="preserve">, </w:t>
      </w:r>
      <w:proofErr w:type="spellStart"/>
      <w:r w:rsidRPr="00B126E2">
        <w:t>epileptische</w:t>
      </w:r>
      <w:proofErr w:type="spellEnd"/>
      <w:r w:rsidRPr="00B126E2">
        <w:t xml:space="preserve"> </w:t>
      </w:r>
      <w:proofErr w:type="spellStart"/>
      <w:r w:rsidRPr="00B126E2">
        <w:t>aanval</w:t>
      </w:r>
      <w:proofErr w:type="spellEnd"/>
    </w:p>
    <w:p w:rsidR="00B43AE5" w:rsidRDefault="00B43AE5" w:rsidP="00B126E2"/>
    <w:p w:rsidR="00840F75" w:rsidRDefault="00840F75" w:rsidP="00B126E2">
      <w:pPr>
        <w:rPr>
          <w:lang w:val="nl-NL"/>
        </w:rPr>
      </w:pPr>
      <w:r w:rsidRPr="00B43AE5">
        <w:rPr>
          <w:lang w:val="nl-NL"/>
        </w:rPr>
        <w:t>Indien één of meerdere van deze verschijnselen optreden, dient u direct uw huisarts of psychiater te waarschuwen.</w:t>
      </w:r>
    </w:p>
    <w:p w:rsidR="00B43AE5" w:rsidRDefault="00B43AE5" w:rsidP="00B126E2">
      <w:pPr>
        <w:rPr>
          <w:lang w:val="nl-NL"/>
        </w:rPr>
      </w:pPr>
    </w:p>
    <w:p w:rsidR="00B43AE5" w:rsidRPr="00B43AE5" w:rsidRDefault="00B43AE5" w:rsidP="00B126E2">
      <w:pPr>
        <w:rPr>
          <w:lang w:val="nl-NL"/>
        </w:rPr>
      </w:pPr>
    </w:p>
    <w:p w:rsidR="00840F75" w:rsidRPr="00B43AE5" w:rsidRDefault="00840F75" w:rsidP="00B126E2">
      <w:pPr>
        <w:rPr>
          <w:b/>
          <w:sz w:val="24"/>
          <w:szCs w:val="24"/>
        </w:rPr>
      </w:pPr>
      <w:r w:rsidRPr="00B43AE5">
        <w:rPr>
          <w:b/>
          <w:sz w:val="24"/>
          <w:szCs w:val="24"/>
        </w:rPr>
        <w:t xml:space="preserve">8. </w:t>
      </w:r>
      <w:proofErr w:type="spellStart"/>
      <w:r w:rsidRPr="00B43AE5">
        <w:rPr>
          <w:b/>
          <w:sz w:val="24"/>
          <w:szCs w:val="24"/>
        </w:rPr>
        <w:t>Anticonceptie</w:t>
      </w:r>
      <w:proofErr w:type="spellEnd"/>
      <w:r w:rsidRPr="00B43AE5">
        <w:rPr>
          <w:b/>
          <w:sz w:val="24"/>
          <w:szCs w:val="24"/>
        </w:rPr>
        <w:t xml:space="preserve">, </w:t>
      </w:r>
      <w:proofErr w:type="spellStart"/>
      <w:r w:rsidRPr="00B43AE5">
        <w:rPr>
          <w:b/>
          <w:sz w:val="24"/>
          <w:szCs w:val="24"/>
        </w:rPr>
        <w:t>zwangerschap</w:t>
      </w:r>
      <w:proofErr w:type="spellEnd"/>
      <w:r w:rsidRPr="00B43AE5">
        <w:rPr>
          <w:b/>
          <w:sz w:val="24"/>
          <w:szCs w:val="24"/>
        </w:rPr>
        <w:t xml:space="preserve"> en </w:t>
      </w:r>
      <w:proofErr w:type="spellStart"/>
      <w:r w:rsidRPr="00B43AE5">
        <w:rPr>
          <w:b/>
          <w:sz w:val="24"/>
          <w:szCs w:val="24"/>
        </w:rPr>
        <w:t>borstvoeding</w:t>
      </w:r>
      <w:proofErr w:type="spellEnd"/>
    </w:p>
    <w:p w:rsidR="00B43AE5" w:rsidRDefault="00B43AE5" w:rsidP="00B126E2"/>
    <w:p w:rsidR="00B43AE5" w:rsidRDefault="00840F75" w:rsidP="00B126E2">
      <w:pPr>
        <w:pStyle w:val="Lijstalinea"/>
        <w:numPr>
          <w:ilvl w:val="0"/>
          <w:numId w:val="7"/>
        </w:numPr>
        <w:rPr>
          <w:lang w:val="nl-NL"/>
        </w:rPr>
      </w:pPr>
      <w:r w:rsidRPr="00B43AE5">
        <w:rPr>
          <w:u w:val="single"/>
          <w:lang w:val="nl-NL"/>
        </w:rPr>
        <w:t>Anticonceptie:</w:t>
      </w:r>
      <w:r w:rsidRPr="00B43AE5">
        <w:rPr>
          <w:lang w:val="nl-NL"/>
        </w:rPr>
        <w:t xml:space="preserve"> Als u niet zwanger wilt worden, dient u een betrouwbaar voorbehoedsmiddel te kiezen.</w:t>
      </w:r>
      <w:r w:rsidR="00B43AE5">
        <w:rPr>
          <w:lang w:val="nl-NL"/>
        </w:rPr>
        <w:t xml:space="preserve"> </w:t>
      </w:r>
      <w:r w:rsidRPr="00B43AE5">
        <w:rPr>
          <w:lang w:val="nl-NL"/>
        </w:rPr>
        <w:t>Clozapine heeft geen invloed op de anticonceptiepil.</w:t>
      </w:r>
    </w:p>
    <w:p w:rsidR="00B43AE5" w:rsidRDefault="00B43AE5" w:rsidP="00B43AE5">
      <w:pPr>
        <w:pStyle w:val="Lijstalinea"/>
        <w:rPr>
          <w:lang w:val="nl-NL"/>
        </w:rPr>
      </w:pPr>
    </w:p>
    <w:p w:rsidR="00B43AE5" w:rsidRDefault="00840F75" w:rsidP="00B126E2">
      <w:pPr>
        <w:pStyle w:val="Lijstalinea"/>
        <w:numPr>
          <w:ilvl w:val="0"/>
          <w:numId w:val="7"/>
        </w:numPr>
        <w:rPr>
          <w:lang w:val="nl-NL"/>
        </w:rPr>
      </w:pPr>
      <w:r w:rsidRPr="00B43AE5">
        <w:rPr>
          <w:u w:val="single"/>
          <w:lang w:val="nl-NL"/>
        </w:rPr>
        <w:t>Zwangerschap:</w:t>
      </w:r>
      <w:r w:rsidRPr="00B43AE5">
        <w:rPr>
          <w:lang w:val="nl-NL"/>
        </w:rPr>
        <w:t xml:space="preserve"> Indien u clozapine gebruikt en zwanger wilt worden overleg dit dan eerst met uw arts. Voor de</w:t>
      </w:r>
      <w:r w:rsidR="00B43AE5" w:rsidRPr="00B43AE5">
        <w:rPr>
          <w:lang w:val="nl-NL"/>
        </w:rPr>
        <w:t xml:space="preserve"> </w:t>
      </w:r>
      <w:r w:rsidRPr="00B43AE5">
        <w:rPr>
          <w:lang w:val="nl-NL"/>
        </w:rPr>
        <w:t>meeste geneesmiddelen geldt dat ze, indien mogelijk, tijdens de zwangerschap vermeden dienen te worden,</w:t>
      </w:r>
      <w:r w:rsidR="00B43AE5">
        <w:rPr>
          <w:lang w:val="nl-NL"/>
        </w:rPr>
        <w:t xml:space="preserve"> </w:t>
      </w:r>
      <w:r w:rsidRPr="00B43AE5">
        <w:rPr>
          <w:lang w:val="nl-NL"/>
        </w:rPr>
        <w:t>vanwege mogelijk ongunstige effecten op het ongeboren kind.</w:t>
      </w:r>
    </w:p>
    <w:p w:rsidR="00B43AE5" w:rsidRPr="00B43AE5" w:rsidRDefault="00B43AE5" w:rsidP="00B43AE5">
      <w:pPr>
        <w:pStyle w:val="Lijstalinea"/>
        <w:rPr>
          <w:lang w:val="nl-NL"/>
        </w:rPr>
      </w:pPr>
    </w:p>
    <w:p w:rsidR="00840F75" w:rsidRDefault="00840F75" w:rsidP="00B126E2">
      <w:pPr>
        <w:pStyle w:val="Lijstalinea"/>
        <w:numPr>
          <w:ilvl w:val="0"/>
          <w:numId w:val="7"/>
        </w:numPr>
      </w:pPr>
      <w:r w:rsidRPr="00B43AE5">
        <w:rPr>
          <w:u w:val="single"/>
          <w:lang w:val="nl-NL"/>
        </w:rPr>
        <w:t>Borstvoeding:</w:t>
      </w:r>
      <w:r w:rsidRPr="00B43AE5">
        <w:rPr>
          <w:lang w:val="nl-NL"/>
        </w:rPr>
        <w:t xml:space="preserve"> Bij vrouwen die borstvoeding geven, komt clozapine voor in de moedermelk. </w:t>
      </w:r>
      <w:proofErr w:type="spellStart"/>
      <w:r w:rsidRPr="00B126E2">
        <w:t>Vandaar</w:t>
      </w:r>
      <w:proofErr w:type="spellEnd"/>
      <w:r w:rsidRPr="00B126E2">
        <w:t xml:space="preserve"> </w:t>
      </w:r>
      <w:proofErr w:type="spellStart"/>
      <w:r w:rsidRPr="00B126E2">
        <w:t>dat</w:t>
      </w:r>
      <w:proofErr w:type="spellEnd"/>
      <w:r w:rsidR="00B43AE5">
        <w:t xml:space="preserve"> </w:t>
      </w:r>
      <w:proofErr w:type="spellStart"/>
      <w:r w:rsidRPr="00B126E2">
        <w:t>borstvoeding</w:t>
      </w:r>
      <w:proofErr w:type="spellEnd"/>
      <w:r w:rsidRPr="00B126E2">
        <w:t xml:space="preserve"> </w:t>
      </w:r>
      <w:proofErr w:type="spellStart"/>
      <w:r w:rsidRPr="00B126E2">
        <w:t>bij</w:t>
      </w:r>
      <w:proofErr w:type="spellEnd"/>
      <w:r w:rsidRPr="00B126E2">
        <w:t xml:space="preserve"> </w:t>
      </w:r>
      <w:proofErr w:type="spellStart"/>
      <w:r w:rsidRPr="00B126E2">
        <w:t>clozapinegebruik</w:t>
      </w:r>
      <w:proofErr w:type="spellEnd"/>
      <w:r w:rsidRPr="00B126E2">
        <w:t xml:space="preserve"> </w:t>
      </w:r>
      <w:proofErr w:type="spellStart"/>
      <w:r w:rsidRPr="00B126E2">
        <w:t>sterk</w:t>
      </w:r>
      <w:proofErr w:type="spellEnd"/>
      <w:r w:rsidRPr="00B126E2">
        <w:t xml:space="preserve"> </w:t>
      </w:r>
      <w:proofErr w:type="spellStart"/>
      <w:r w:rsidRPr="00B126E2">
        <w:t>afgeraden</w:t>
      </w:r>
      <w:proofErr w:type="spellEnd"/>
      <w:r w:rsidRPr="00B126E2">
        <w:t xml:space="preserve"> </w:t>
      </w:r>
      <w:proofErr w:type="spellStart"/>
      <w:r w:rsidRPr="00B126E2">
        <w:t>wordt</w:t>
      </w:r>
      <w:proofErr w:type="spellEnd"/>
      <w:r w:rsidRPr="00B126E2">
        <w:t>.</w:t>
      </w:r>
    </w:p>
    <w:p w:rsidR="00B43AE5" w:rsidRDefault="00B43AE5" w:rsidP="00B43AE5">
      <w:pPr>
        <w:pStyle w:val="Lijstalinea"/>
      </w:pPr>
    </w:p>
    <w:p w:rsidR="00B43AE5" w:rsidRDefault="00B43AE5" w:rsidP="00B43AE5"/>
    <w:p w:rsidR="00B43AE5" w:rsidRPr="00B126E2" w:rsidRDefault="00B43AE5" w:rsidP="00B43AE5"/>
    <w:p w:rsidR="00840F75" w:rsidRPr="000D6415" w:rsidRDefault="00840F75" w:rsidP="00B126E2">
      <w:pPr>
        <w:rPr>
          <w:b/>
          <w:sz w:val="24"/>
          <w:szCs w:val="24"/>
        </w:rPr>
      </w:pPr>
      <w:r w:rsidRPr="000D6415">
        <w:rPr>
          <w:b/>
          <w:sz w:val="24"/>
          <w:szCs w:val="24"/>
        </w:rPr>
        <w:lastRenderedPageBreak/>
        <w:t xml:space="preserve">9. </w:t>
      </w:r>
      <w:proofErr w:type="spellStart"/>
      <w:r w:rsidRPr="000D6415">
        <w:rPr>
          <w:b/>
          <w:sz w:val="24"/>
          <w:szCs w:val="24"/>
        </w:rPr>
        <w:t>Operaties</w:t>
      </w:r>
      <w:proofErr w:type="spellEnd"/>
    </w:p>
    <w:p w:rsidR="000D6415" w:rsidRDefault="000D6415" w:rsidP="00B126E2"/>
    <w:p w:rsidR="00840F75" w:rsidRPr="000D6415" w:rsidRDefault="00840F75" w:rsidP="00B126E2">
      <w:pPr>
        <w:rPr>
          <w:lang w:val="nl-NL"/>
        </w:rPr>
      </w:pPr>
      <w:r w:rsidRPr="000D6415">
        <w:rPr>
          <w:lang w:val="nl-NL"/>
        </w:rPr>
        <w:t>Bij operatieve ingrepen moet u altijd in het voorgesprek met de narcotiseur/anesthesioloog melden dat u clozapine</w:t>
      </w:r>
      <w:r w:rsidR="000D6415">
        <w:rPr>
          <w:lang w:val="nl-NL"/>
        </w:rPr>
        <w:t xml:space="preserve"> </w:t>
      </w:r>
      <w:r w:rsidRPr="000D6415">
        <w:rPr>
          <w:lang w:val="nl-NL"/>
        </w:rPr>
        <w:t>gebruikt.</w:t>
      </w:r>
    </w:p>
    <w:p w:rsidR="000D6415" w:rsidRDefault="000D6415" w:rsidP="00B126E2">
      <w:pPr>
        <w:rPr>
          <w:lang w:val="nl-NL"/>
        </w:rPr>
      </w:pPr>
    </w:p>
    <w:p w:rsidR="000D6415" w:rsidRPr="000D6415" w:rsidRDefault="000D6415" w:rsidP="00B126E2">
      <w:pPr>
        <w:rPr>
          <w:lang w:val="nl-NL"/>
        </w:rPr>
      </w:pPr>
    </w:p>
    <w:p w:rsidR="00840F75" w:rsidRPr="00A95E65" w:rsidRDefault="00840F75" w:rsidP="00B126E2">
      <w:pPr>
        <w:rPr>
          <w:b/>
          <w:sz w:val="24"/>
          <w:szCs w:val="24"/>
          <w:lang w:val="nl-NL"/>
        </w:rPr>
      </w:pPr>
      <w:r w:rsidRPr="00A95E65">
        <w:rPr>
          <w:b/>
          <w:sz w:val="24"/>
          <w:szCs w:val="24"/>
          <w:lang w:val="nl-NL"/>
        </w:rPr>
        <w:t>10. Alcohol en drugs</w:t>
      </w:r>
    </w:p>
    <w:p w:rsidR="000D6415" w:rsidRPr="00A95E65" w:rsidRDefault="000D6415" w:rsidP="00B126E2">
      <w:pPr>
        <w:rPr>
          <w:lang w:val="nl-NL"/>
        </w:rPr>
      </w:pPr>
    </w:p>
    <w:p w:rsidR="00840F75" w:rsidRPr="000D6415" w:rsidRDefault="00840F75" w:rsidP="00B126E2">
      <w:pPr>
        <w:rPr>
          <w:lang w:val="nl-NL"/>
        </w:rPr>
      </w:pPr>
      <w:r w:rsidRPr="000D6415">
        <w:rPr>
          <w:lang w:val="nl-NL"/>
        </w:rPr>
        <w:t>Zoals bij elk medicijngebruik moet u voorzichtig zijn met alcohol en drugs. Overmatig gebruik van alcohol en</w:t>
      </w:r>
      <w:r w:rsidR="000D6415" w:rsidRPr="000D6415">
        <w:rPr>
          <w:lang w:val="nl-NL"/>
        </w:rPr>
        <w:t xml:space="preserve"> </w:t>
      </w:r>
      <w:r w:rsidRPr="000D6415">
        <w:rPr>
          <w:lang w:val="nl-NL"/>
        </w:rPr>
        <w:t>drugs zijn voor niemand goed en ontraden wij daarom.</w:t>
      </w:r>
    </w:p>
    <w:p w:rsidR="000D6415" w:rsidRDefault="000D6415" w:rsidP="00B126E2">
      <w:pPr>
        <w:rPr>
          <w:lang w:val="nl-NL"/>
        </w:rPr>
      </w:pPr>
    </w:p>
    <w:p w:rsidR="000D6415" w:rsidRPr="000D6415" w:rsidRDefault="000D6415" w:rsidP="00B126E2">
      <w:pPr>
        <w:rPr>
          <w:lang w:val="nl-NL"/>
        </w:rPr>
      </w:pPr>
    </w:p>
    <w:p w:rsidR="00840F75" w:rsidRPr="00A95E65" w:rsidRDefault="00840F75" w:rsidP="00B126E2">
      <w:pPr>
        <w:rPr>
          <w:b/>
          <w:sz w:val="24"/>
          <w:szCs w:val="24"/>
          <w:lang w:val="nl-NL"/>
        </w:rPr>
      </w:pPr>
      <w:r w:rsidRPr="00A95E65">
        <w:rPr>
          <w:b/>
          <w:sz w:val="24"/>
          <w:szCs w:val="24"/>
          <w:lang w:val="nl-NL"/>
        </w:rPr>
        <w:t>11. Autorijden en bedienen van machines</w:t>
      </w:r>
    </w:p>
    <w:p w:rsidR="000D6415" w:rsidRPr="00A95E65" w:rsidRDefault="000D6415" w:rsidP="00B126E2">
      <w:pPr>
        <w:rPr>
          <w:lang w:val="nl-NL"/>
        </w:rPr>
      </w:pPr>
    </w:p>
    <w:p w:rsidR="00840F75" w:rsidRPr="000D6415" w:rsidRDefault="00840F75" w:rsidP="00B126E2">
      <w:pPr>
        <w:rPr>
          <w:lang w:val="nl-NL"/>
        </w:rPr>
      </w:pPr>
      <w:r w:rsidRPr="000D6415">
        <w:rPr>
          <w:lang w:val="nl-NL"/>
        </w:rPr>
        <w:t>Clozapine kan sufheid, slaperigheid, duizeligheid en wazig zien veroorzaken en daardoor kan uw rijvaardigheid</w:t>
      </w:r>
      <w:r w:rsidR="000D6415">
        <w:rPr>
          <w:lang w:val="nl-NL"/>
        </w:rPr>
        <w:t xml:space="preserve"> </w:t>
      </w:r>
      <w:r w:rsidRPr="000D6415">
        <w:rPr>
          <w:lang w:val="nl-NL"/>
        </w:rPr>
        <w:t>verminderen. Door deze bijwerkingen is de invloed van clozapine op uw rijvaardigheid in de eerste week</w:t>
      </w:r>
      <w:r w:rsidR="000D6415" w:rsidRPr="000D6415">
        <w:rPr>
          <w:lang w:val="nl-NL"/>
        </w:rPr>
        <w:t xml:space="preserve"> </w:t>
      </w:r>
      <w:r w:rsidRPr="000D6415">
        <w:rPr>
          <w:lang w:val="nl-NL"/>
        </w:rPr>
        <w:t>van gebruik groter dan na het drinken van twee standaardglazen alcoholische drank. Die twee glazen worden</w:t>
      </w:r>
      <w:r w:rsidR="000D6415" w:rsidRPr="000D6415">
        <w:rPr>
          <w:lang w:val="nl-NL"/>
        </w:rPr>
        <w:t xml:space="preserve"> </w:t>
      </w:r>
      <w:r w:rsidRPr="000D6415">
        <w:rPr>
          <w:lang w:val="nl-NL"/>
        </w:rPr>
        <w:t>immers vaak gezien als de grens voor deelname aan het verkeer.</w:t>
      </w:r>
    </w:p>
    <w:p w:rsidR="0073603D" w:rsidRDefault="0073603D" w:rsidP="00B126E2">
      <w:pPr>
        <w:rPr>
          <w:lang w:val="nl-NL"/>
        </w:rPr>
      </w:pPr>
    </w:p>
    <w:p w:rsidR="0073603D" w:rsidRDefault="00840F75" w:rsidP="00B126E2">
      <w:pPr>
        <w:rPr>
          <w:lang w:val="nl-NL"/>
        </w:rPr>
      </w:pPr>
      <w:r w:rsidRPr="000D6415">
        <w:rPr>
          <w:lang w:val="nl-NL"/>
        </w:rPr>
        <w:t>Na gebruik van clozapine gedurende een week raken de meeste mensen gewend aan deze bijwerkingen en</w:t>
      </w:r>
      <w:r w:rsidR="000D6415" w:rsidRPr="000D6415">
        <w:rPr>
          <w:lang w:val="nl-NL"/>
        </w:rPr>
        <w:t xml:space="preserve"> </w:t>
      </w:r>
      <w:r w:rsidRPr="000D6415">
        <w:rPr>
          <w:lang w:val="nl-NL"/>
        </w:rPr>
        <w:t>kunnen ze wel weer aan het verkeer deelnemen. Rijd daarom geen auto, brommer of scooter gedurende de</w:t>
      </w:r>
      <w:r w:rsidR="000D6415" w:rsidRPr="000D6415">
        <w:rPr>
          <w:lang w:val="nl-NL"/>
        </w:rPr>
        <w:t xml:space="preserve"> </w:t>
      </w:r>
      <w:r w:rsidRPr="000D6415">
        <w:rPr>
          <w:lang w:val="nl-NL"/>
        </w:rPr>
        <w:t>eerste week dat u dit medicijn gebruikt. Beoordeel na een week hoeveel last u van de bijwerkingen heeft en</w:t>
      </w:r>
      <w:r w:rsidR="000D6415" w:rsidRPr="000D6415">
        <w:rPr>
          <w:lang w:val="nl-NL"/>
        </w:rPr>
        <w:t xml:space="preserve"> </w:t>
      </w:r>
      <w:r w:rsidRPr="000D6415">
        <w:rPr>
          <w:lang w:val="nl-NL"/>
        </w:rPr>
        <w:t>bespreek dat, bij voorkeur ook met uw psychiater. Met name het reactievermogen en of u helder van geest</w:t>
      </w:r>
      <w:r w:rsidR="000D6415" w:rsidRPr="000D6415">
        <w:rPr>
          <w:lang w:val="nl-NL"/>
        </w:rPr>
        <w:t xml:space="preserve"> </w:t>
      </w:r>
      <w:r w:rsidRPr="000D6415">
        <w:rPr>
          <w:lang w:val="nl-NL"/>
        </w:rPr>
        <w:t xml:space="preserve">bent, is van belang. </w:t>
      </w:r>
      <w:r w:rsidRPr="00A95E65">
        <w:rPr>
          <w:lang w:val="nl-NL"/>
        </w:rPr>
        <w:t xml:space="preserve">Rijd geen auto, brommer of scooter als u last van bijwerkingen heeft. </w:t>
      </w:r>
      <w:r w:rsidRPr="000D6415">
        <w:rPr>
          <w:lang w:val="nl-NL"/>
        </w:rPr>
        <w:t>Neem, zover dit</w:t>
      </w:r>
      <w:r w:rsidR="000D6415" w:rsidRPr="000D6415">
        <w:rPr>
          <w:lang w:val="nl-NL"/>
        </w:rPr>
        <w:t xml:space="preserve"> </w:t>
      </w:r>
      <w:r w:rsidRPr="000D6415">
        <w:rPr>
          <w:lang w:val="nl-NL"/>
        </w:rPr>
        <w:t>mogelijk is, het medicijn voor het slapengaan in, dan heeft u minder last van de bijwerkingen overdag.</w:t>
      </w:r>
      <w:r w:rsidR="000D6415" w:rsidRPr="000D6415">
        <w:rPr>
          <w:lang w:val="nl-NL"/>
        </w:rPr>
        <w:t xml:space="preserve"> </w:t>
      </w:r>
    </w:p>
    <w:p w:rsidR="0073603D" w:rsidRDefault="0073603D" w:rsidP="00B126E2">
      <w:pPr>
        <w:rPr>
          <w:lang w:val="nl-NL"/>
        </w:rPr>
      </w:pPr>
    </w:p>
    <w:p w:rsidR="00840F75" w:rsidRPr="000D6415" w:rsidRDefault="00840F75" w:rsidP="00B126E2">
      <w:pPr>
        <w:rPr>
          <w:lang w:val="nl-NL"/>
        </w:rPr>
      </w:pPr>
      <w:r w:rsidRPr="000D6415">
        <w:rPr>
          <w:lang w:val="nl-NL"/>
        </w:rPr>
        <w:t>Voor uitgebreide informatie verwijzen wij naar de officiële website van het ministerie van verkeer. Clozapine</w:t>
      </w:r>
      <w:r w:rsidR="000D6415" w:rsidRPr="000D6415">
        <w:rPr>
          <w:lang w:val="nl-NL"/>
        </w:rPr>
        <w:t xml:space="preserve"> </w:t>
      </w:r>
      <w:r w:rsidRPr="000D6415">
        <w:rPr>
          <w:lang w:val="nl-NL"/>
        </w:rPr>
        <w:t>valt, zo als de meeste antipsychotica, onder categorie II. En dan is het advies de eerste dagen niet aan het</w:t>
      </w:r>
      <w:r w:rsidR="000D6415" w:rsidRPr="000D6415">
        <w:rPr>
          <w:lang w:val="nl-NL"/>
        </w:rPr>
        <w:t xml:space="preserve"> </w:t>
      </w:r>
      <w:r w:rsidRPr="000D6415">
        <w:rPr>
          <w:lang w:val="nl-NL"/>
        </w:rPr>
        <w:t>verkeer deel te nemen.</w:t>
      </w:r>
    </w:p>
    <w:p w:rsidR="000D6415" w:rsidRPr="000D6415" w:rsidRDefault="000D6415" w:rsidP="00B126E2">
      <w:pPr>
        <w:rPr>
          <w:lang w:val="nl-NL"/>
        </w:rPr>
      </w:pPr>
    </w:p>
    <w:p w:rsidR="00840F75" w:rsidRPr="00A95E65" w:rsidRDefault="00840F75" w:rsidP="00B126E2">
      <w:pPr>
        <w:rPr>
          <w:lang w:val="nl-NL"/>
        </w:rPr>
      </w:pPr>
      <w:r w:rsidRPr="00A95E65">
        <w:rPr>
          <w:lang w:val="nl-NL"/>
        </w:rPr>
        <w:t>Tips voor als u na een week aan het verkeer wilt gaan deelnemen:</w:t>
      </w:r>
    </w:p>
    <w:p w:rsidR="0073603D" w:rsidRPr="00A95E65" w:rsidRDefault="00840F75" w:rsidP="00B126E2">
      <w:pPr>
        <w:pStyle w:val="Lijstalinea"/>
        <w:numPr>
          <w:ilvl w:val="0"/>
          <w:numId w:val="8"/>
        </w:numPr>
        <w:rPr>
          <w:lang w:val="nl-NL"/>
        </w:rPr>
      </w:pPr>
      <w:r w:rsidRPr="0073603D">
        <w:rPr>
          <w:lang w:val="nl-NL"/>
        </w:rPr>
        <w:t>Meent u dat u kunt autorijden, vraag dan iemand om de eerste keren naast u te zitten en uw rijvaardigheid te</w:t>
      </w:r>
      <w:r w:rsidR="0073603D" w:rsidRPr="0073603D">
        <w:rPr>
          <w:lang w:val="nl-NL"/>
        </w:rPr>
        <w:t xml:space="preserve"> </w:t>
      </w:r>
      <w:r w:rsidRPr="0073603D">
        <w:rPr>
          <w:lang w:val="nl-NL"/>
        </w:rPr>
        <w:t xml:space="preserve">beoordelen. </w:t>
      </w:r>
      <w:r w:rsidRPr="00A95E65">
        <w:rPr>
          <w:lang w:val="nl-NL"/>
        </w:rPr>
        <w:t xml:space="preserve">Voor uzelf is het vaak moeilijk te zien of u minder goed rijdt. </w:t>
      </w:r>
      <w:r w:rsidRPr="0073603D">
        <w:rPr>
          <w:lang w:val="nl-NL"/>
        </w:rPr>
        <w:t>Deze persoon kan dan zien of u met</w:t>
      </w:r>
      <w:r w:rsidR="0073603D" w:rsidRPr="0073603D">
        <w:rPr>
          <w:lang w:val="nl-NL"/>
        </w:rPr>
        <w:t xml:space="preserve"> </w:t>
      </w:r>
      <w:r w:rsidRPr="0073603D">
        <w:rPr>
          <w:lang w:val="nl-NL"/>
        </w:rPr>
        <w:t>wisselende snelheden rijdt, slingert en geïrriteerd reageert op normaal gedrag van medeweggebruikers.</w:t>
      </w:r>
      <w:r w:rsidR="0073603D" w:rsidRPr="0073603D">
        <w:rPr>
          <w:lang w:val="nl-NL"/>
        </w:rPr>
        <w:t xml:space="preserve"> </w:t>
      </w:r>
    </w:p>
    <w:p w:rsidR="0073603D" w:rsidRPr="00A95E65" w:rsidRDefault="00840F75" w:rsidP="00B126E2">
      <w:pPr>
        <w:pStyle w:val="Lijstalinea"/>
        <w:numPr>
          <w:ilvl w:val="0"/>
          <w:numId w:val="8"/>
        </w:numPr>
        <w:rPr>
          <w:lang w:val="nl-NL"/>
        </w:rPr>
      </w:pPr>
      <w:r w:rsidRPr="0073603D">
        <w:rPr>
          <w:lang w:val="nl-NL"/>
        </w:rPr>
        <w:t>Rijd niet als u onscherp ziet.</w:t>
      </w:r>
      <w:r w:rsidR="0073603D" w:rsidRPr="0073603D">
        <w:rPr>
          <w:lang w:val="nl-NL"/>
        </w:rPr>
        <w:t xml:space="preserve"> </w:t>
      </w:r>
    </w:p>
    <w:p w:rsidR="0073603D" w:rsidRPr="00A95E65" w:rsidRDefault="00840F75" w:rsidP="00B126E2">
      <w:pPr>
        <w:pStyle w:val="Lijstalinea"/>
        <w:numPr>
          <w:ilvl w:val="0"/>
          <w:numId w:val="8"/>
        </w:numPr>
        <w:rPr>
          <w:lang w:val="nl-NL"/>
        </w:rPr>
      </w:pPr>
      <w:r w:rsidRPr="0073603D">
        <w:rPr>
          <w:lang w:val="nl-NL"/>
        </w:rPr>
        <w:t>Rijd niet als u suf, slaperig of duizelig bent, moeite heeft u te concentreren of wakker te blijven of als u niet</w:t>
      </w:r>
      <w:r w:rsidR="0073603D" w:rsidRPr="0073603D">
        <w:rPr>
          <w:lang w:val="nl-NL"/>
        </w:rPr>
        <w:t xml:space="preserve"> </w:t>
      </w:r>
      <w:r w:rsidRPr="0073603D">
        <w:rPr>
          <w:lang w:val="nl-NL"/>
        </w:rPr>
        <w:t>weet langs welke route u naar een bestemming bent gereden.</w:t>
      </w:r>
      <w:r w:rsidR="0073603D" w:rsidRPr="0073603D">
        <w:rPr>
          <w:lang w:val="nl-NL"/>
        </w:rPr>
        <w:t xml:space="preserve"> </w:t>
      </w:r>
    </w:p>
    <w:p w:rsidR="0073603D" w:rsidRPr="0073603D" w:rsidRDefault="00840F75" w:rsidP="00B126E2">
      <w:pPr>
        <w:pStyle w:val="Lijstalinea"/>
        <w:numPr>
          <w:ilvl w:val="0"/>
          <w:numId w:val="8"/>
        </w:numPr>
        <w:rPr>
          <w:lang w:val="nl-NL"/>
        </w:rPr>
      </w:pPr>
      <w:r w:rsidRPr="0073603D">
        <w:rPr>
          <w:lang w:val="nl-NL"/>
        </w:rPr>
        <w:t>Rijd niet als u alcohol heeft gebruikt. Alcohol versterkt de versuffende bijwerking van dit medicijn in belangrijke</w:t>
      </w:r>
      <w:r w:rsidR="0073603D" w:rsidRPr="0073603D">
        <w:rPr>
          <w:lang w:val="nl-NL"/>
        </w:rPr>
        <w:t xml:space="preserve"> </w:t>
      </w:r>
      <w:r w:rsidRPr="0073603D">
        <w:rPr>
          <w:lang w:val="nl-NL"/>
        </w:rPr>
        <w:t>mate.</w:t>
      </w:r>
    </w:p>
    <w:p w:rsidR="0073603D" w:rsidRDefault="00840F75" w:rsidP="00B126E2">
      <w:pPr>
        <w:pStyle w:val="Lijstalinea"/>
        <w:numPr>
          <w:ilvl w:val="0"/>
          <w:numId w:val="8"/>
        </w:numPr>
        <w:rPr>
          <w:lang w:val="nl-NL"/>
        </w:rPr>
      </w:pPr>
      <w:r w:rsidRPr="0073603D">
        <w:rPr>
          <w:lang w:val="nl-NL"/>
        </w:rPr>
        <w:t>Wees ook voorzichtig met verkeersdeelname indien u er andere medicijnen bij gebruikt die van invloed zijn op</w:t>
      </w:r>
      <w:r w:rsidR="0073603D">
        <w:rPr>
          <w:lang w:val="nl-NL"/>
        </w:rPr>
        <w:t xml:space="preserve"> </w:t>
      </w:r>
      <w:r w:rsidRPr="0073603D">
        <w:rPr>
          <w:lang w:val="nl-NL"/>
        </w:rPr>
        <w:t>het reactievermogen (gele sticker).</w:t>
      </w:r>
    </w:p>
    <w:p w:rsidR="0073603D" w:rsidRDefault="0073603D">
      <w:pPr>
        <w:spacing w:after="200" w:line="276" w:lineRule="auto"/>
        <w:rPr>
          <w:lang w:val="nl-NL"/>
        </w:rPr>
      </w:pPr>
      <w:r>
        <w:rPr>
          <w:lang w:val="nl-NL"/>
        </w:rPr>
        <w:br w:type="page"/>
      </w:r>
    </w:p>
    <w:p w:rsidR="00840F75" w:rsidRPr="00A95E65" w:rsidRDefault="00840F75" w:rsidP="0073603D">
      <w:pPr>
        <w:rPr>
          <w:b/>
          <w:sz w:val="40"/>
          <w:szCs w:val="40"/>
          <w:lang w:val="nl-NL"/>
        </w:rPr>
      </w:pPr>
      <w:r w:rsidRPr="00A95E65">
        <w:rPr>
          <w:b/>
          <w:sz w:val="40"/>
          <w:szCs w:val="40"/>
          <w:lang w:val="nl-NL"/>
        </w:rPr>
        <w:lastRenderedPageBreak/>
        <w:t>Belangrijke adressen</w:t>
      </w:r>
    </w:p>
    <w:p w:rsidR="0073603D" w:rsidRPr="00A95E65" w:rsidRDefault="0073603D" w:rsidP="0073603D">
      <w:pPr>
        <w:rPr>
          <w:lang w:val="nl-NL"/>
        </w:rPr>
      </w:pPr>
    </w:p>
    <w:p w:rsidR="0073603D" w:rsidRPr="00A95E65" w:rsidRDefault="0073603D" w:rsidP="0073603D">
      <w:pPr>
        <w:rPr>
          <w:lang w:val="nl-NL"/>
        </w:rPr>
      </w:pPr>
    </w:p>
    <w:p w:rsidR="00840F75" w:rsidRPr="00A95E65" w:rsidRDefault="00840F75" w:rsidP="0073603D">
      <w:pPr>
        <w:rPr>
          <w:b/>
          <w:sz w:val="24"/>
          <w:szCs w:val="24"/>
          <w:lang w:val="nl-NL"/>
        </w:rPr>
      </w:pPr>
      <w:r w:rsidRPr="00A95E65">
        <w:rPr>
          <w:b/>
          <w:sz w:val="24"/>
          <w:szCs w:val="24"/>
          <w:lang w:val="nl-NL"/>
        </w:rPr>
        <w:t>Anoiksis</w:t>
      </w:r>
    </w:p>
    <w:p w:rsidR="0073603D" w:rsidRPr="00A95E65" w:rsidRDefault="0073603D" w:rsidP="0073603D">
      <w:pPr>
        <w:rPr>
          <w:lang w:val="nl-NL"/>
        </w:rPr>
      </w:pPr>
    </w:p>
    <w:p w:rsidR="00840F75" w:rsidRPr="00A95E65" w:rsidRDefault="00840F75" w:rsidP="0073603D">
      <w:pPr>
        <w:rPr>
          <w:lang w:val="nl-NL"/>
        </w:rPr>
      </w:pPr>
      <w:r w:rsidRPr="0073603D">
        <w:rPr>
          <w:lang w:val="nl-NL"/>
        </w:rPr>
        <w:t xml:space="preserve">Anoiksis is de vereniging van mensen met schizofrenie of verwante psychosen. </w:t>
      </w:r>
      <w:r w:rsidRPr="00A95E65">
        <w:rPr>
          <w:lang w:val="nl-NL"/>
        </w:rPr>
        <w:t>De vereniging dient en verdedigt hun</w:t>
      </w:r>
      <w:r w:rsidR="0073603D" w:rsidRPr="00A95E65">
        <w:rPr>
          <w:lang w:val="nl-NL"/>
        </w:rPr>
        <w:t xml:space="preserve"> </w:t>
      </w:r>
      <w:r w:rsidRPr="00A95E65">
        <w:rPr>
          <w:lang w:val="nl-NL"/>
        </w:rPr>
        <w:t>belangen.</w:t>
      </w:r>
    </w:p>
    <w:p w:rsidR="0073603D" w:rsidRPr="00A95E65" w:rsidRDefault="0073603D" w:rsidP="0073603D">
      <w:pPr>
        <w:rPr>
          <w:lang w:val="nl-NL"/>
        </w:rPr>
      </w:pPr>
    </w:p>
    <w:p w:rsidR="00840F75" w:rsidRPr="0073603D" w:rsidRDefault="00840F75" w:rsidP="0073603D">
      <w:pPr>
        <w:rPr>
          <w:lang w:val="nl-NL"/>
        </w:rPr>
      </w:pPr>
      <w:r w:rsidRPr="0073603D">
        <w:rPr>
          <w:lang w:val="nl-NL"/>
        </w:rPr>
        <w:t xml:space="preserve">Voor meer informatie: </w:t>
      </w:r>
      <w:hyperlink r:id="rId6" w:history="1">
        <w:r w:rsidR="0073603D" w:rsidRPr="0073603D">
          <w:rPr>
            <w:rStyle w:val="Hyperlink"/>
            <w:lang w:val="nl-NL"/>
          </w:rPr>
          <w:t>www.anoiksis.nl</w:t>
        </w:r>
      </w:hyperlink>
      <w:r w:rsidR="0073603D" w:rsidRPr="0073603D">
        <w:rPr>
          <w:lang w:val="nl-NL"/>
        </w:rPr>
        <w:t xml:space="preserve"> </w:t>
      </w:r>
    </w:p>
    <w:p w:rsidR="0073603D" w:rsidRPr="0073603D" w:rsidRDefault="0073603D" w:rsidP="0073603D">
      <w:pPr>
        <w:rPr>
          <w:lang w:val="nl-NL"/>
        </w:rPr>
      </w:pPr>
    </w:p>
    <w:p w:rsidR="0073603D" w:rsidRPr="0073603D" w:rsidRDefault="0073603D" w:rsidP="0073603D">
      <w:pPr>
        <w:rPr>
          <w:lang w:val="nl-NL"/>
        </w:rPr>
      </w:pPr>
    </w:p>
    <w:p w:rsidR="00840F75" w:rsidRPr="00A95E65" w:rsidRDefault="00840F75" w:rsidP="0073603D">
      <w:pPr>
        <w:rPr>
          <w:b/>
          <w:sz w:val="24"/>
          <w:szCs w:val="24"/>
          <w:lang w:val="nl-NL"/>
        </w:rPr>
      </w:pPr>
      <w:r w:rsidRPr="00A95E65">
        <w:rPr>
          <w:b/>
          <w:sz w:val="24"/>
          <w:szCs w:val="24"/>
          <w:lang w:val="nl-NL"/>
        </w:rPr>
        <w:t>Clozapine Plus Werkgroep</w:t>
      </w:r>
    </w:p>
    <w:p w:rsidR="0073603D" w:rsidRPr="00A95E65" w:rsidRDefault="0073603D" w:rsidP="0073603D">
      <w:pPr>
        <w:rPr>
          <w:lang w:val="nl-NL"/>
        </w:rPr>
      </w:pPr>
    </w:p>
    <w:p w:rsidR="00840F75" w:rsidRPr="0073603D" w:rsidRDefault="00840F75" w:rsidP="0073603D">
      <w:pPr>
        <w:rPr>
          <w:lang w:val="nl-NL"/>
        </w:rPr>
      </w:pPr>
      <w:r w:rsidRPr="0073603D">
        <w:rPr>
          <w:lang w:val="nl-NL"/>
        </w:rPr>
        <w:t>Uit onderzoek blijkt dat psychiaters terughoudend zijn in het voorschrijven van clozapine. Dat kan terecht zijn, maar</w:t>
      </w:r>
      <w:r w:rsidR="0073603D" w:rsidRPr="0073603D">
        <w:rPr>
          <w:lang w:val="nl-NL"/>
        </w:rPr>
        <w:t xml:space="preserve"> </w:t>
      </w:r>
      <w:r w:rsidRPr="0073603D">
        <w:rPr>
          <w:lang w:val="nl-NL"/>
        </w:rPr>
        <w:t>soms wordt daarmee een effectieve behandeling, waardoor een patiënt werkelijk kan herstellen, onthouden.</w:t>
      </w:r>
      <w:r w:rsidR="0073603D" w:rsidRPr="0073603D">
        <w:rPr>
          <w:lang w:val="nl-NL"/>
        </w:rPr>
        <w:t xml:space="preserve"> </w:t>
      </w:r>
      <w:r w:rsidRPr="0073603D">
        <w:rPr>
          <w:lang w:val="nl-NL"/>
        </w:rPr>
        <w:t>Ook patiënten ontzeggen zich soms een goede behandeling met clozapine, omdat zij zeldzame bijwerkingen vrezen.</w:t>
      </w:r>
      <w:r w:rsidR="0073603D" w:rsidRPr="0073603D">
        <w:rPr>
          <w:lang w:val="nl-NL"/>
        </w:rPr>
        <w:t xml:space="preserve"> </w:t>
      </w:r>
      <w:r w:rsidRPr="0073603D">
        <w:rPr>
          <w:lang w:val="nl-NL"/>
        </w:rPr>
        <w:t>Hoewel het middel erger kan zijn dan de kwaal, geldt dat over het algemeen niet voor clozapine. Eén derde van de</w:t>
      </w:r>
      <w:r w:rsidR="0073603D" w:rsidRPr="0073603D">
        <w:rPr>
          <w:lang w:val="nl-NL"/>
        </w:rPr>
        <w:t xml:space="preserve"> </w:t>
      </w:r>
      <w:r w:rsidRPr="0073603D">
        <w:rPr>
          <w:lang w:val="nl-NL"/>
        </w:rPr>
        <w:t>mensen met een langdurende psychotische aandoening lijdt aan een ernstige vorm die niet of onvoldoende opknapt</w:t>
      </w:r>
      <w:r w:rsidR="0073603D" w:rsidRPr="0073603D">
        <w:rPr>
          <w:lang w:val="nl-NL"/>
        </w:rPr>
        <w:t xml:space="preserve"> </w:t>
      </w:r>
      <w:r w:rsidRPr="0073603D">
        <w:rPr>
          <w:lang w:val="nl-NL"/>
        </w:rPr>
        <w:t xml:space="preserve">bij het gebruik van gewone antipsychotica. </w:t>
      </w:r>
      <w:r w:rsidRPr="00A95E65">
        <w:rPr>
          <w:lang w:val="nl-NL"/>
        </w:rPr>
        <w:t xml:space="preserve">Deze mensen hebben vaak wel baat bij clozapine. </w:t>
      </w:r>
      <w:r w:rsidRPr="0073603D">
        <w:rPr>
          <w:lang w:val="nl-NL"/>
        </w:rPr>
        <w:t>Om de kennis over</w:t>
      </w:r>
      <w:r w:rsidR="0073603D" w:rsidRPr="0073603D">
        <w:rPr>
          <w:lang w:val="nl-NL"/>
        </w:rPr>
        <w:t xml:space="preserve"> </w:t>
      </w:r>
      <w:r w:rsidRPr="0073603D">
        <w:rPr>
          <w:lang w:val="nl-NL"/>
        </w:rPr>
        <w:t>clozapine en de vaardigheid om dat middel voor te schrijven bij alle betrokkenen te vergroten, is de Clozapine Plus</w:t>
      </w:r>
      <w:r w:rsidR="0073603D" w:rsidRPr="0073603D">
        <w:rPr>
          <w:lang w:val="nl-NL"/>
        </w:rPr>
        <w:t xml:space="preserve"> </w:t>
      </w:r>
      <w:r w:rsidRPr="0073603D">
        <w:rPr>
          <w:lang w:val="nl-NL"/>
        </w:rPr>
        <w:t>Werkgroep in 2004 opgericht.</w:t>
      </w:r>
    </w:p>
    <w:p w:rsidR="0073603D" w:rsidRPr="0073603D" w:rsidRDefault="0073603D" w:rsidP="0073603D">
      <w:pPr>
        <w:rPr>
          <w:lang w:val="nl-NL"/>
        </w:rPr>
      </w:pPr>
    </w:p>
    <w:p w:rsidR="00840F75" w:rsidRPr="00A95E65" w:rsidRDefault="00840F75" w:rsidP="0073603D">
      <w:pPr>
        <w:rPr>
          <w:lang w:val="nl-NL"/>
        </w:rPr>
      </w:pPr>
      <w:r w:rsidRPr="0073603D">
        <w:rPr>
          <w:lang w:val="nl-NL"/>
        </w:rPr>
        <w:t>De Clozapine Plus Werkgroep (CPW) informeert belangstellenden, verzorgt presentaties over clozapine en treedt</w:t>
      </w:r>
      <w:r w:rsidR="0073603D" w:rsidRPr="0073603D">
        <w:rPr>
          <w:lang w:val="nl-NL"/>
        </w:rPr>
        <w:t xml:space="preserve"> </w:t>
      </w:r>
      <w:r w:rsidRPr="0073603D">
        <w:rPr>
          <w:lang w:val="nl-NL"/>
        </w:rPr>
        <w:t>desgewenst op als consulent/coach van psychiaters die het middel voorschrijven of van plan zijn om het voor te</w:t>
      </w:r>
      <w:r w:rsidR="0073603D" w:rsidRPr="0073603D">
        <w:rPr>
          <w:lang w:val="nl-NL"/>
        </w:rPr>
        <w:t xml:space="preserve"> </w:t>
      </w:r>
      <w:r w:rsidRPr="0073603D">
        <w:rPr>
          <w:lang w:val="nl-NL"/>
        </w:rPr>
        <w:t xml:space="preserve">schrijven. </w:t>
      </w:r>
      <w:r w:rsidRPr="00A95E65">
        <w:rPr>
          <w:lang w:val="nl-NL"/>
        </w:rPr>
        <w:t>Voor meer informatie en een uitgebreide richtlijn verwijzen wij naar de website.</w:t>
      </w:r>
    </w:p>
    <w:p w:rsidR="0073603D" w:rsidRPr="00A95E65" w:rsidRDefault="0073603D" w:rsidP="0073603D">
      <w:pPr>
        <w:rPr>
          <w:lang w:val="nl-NL"/>
        </w:rPr>
      </w:pPr>
    </w:p>
    <w:p w:rsidR="00840F75" w:rsidRPr="0073603D" w:rsidRDefault="00840F75" w:rsidP="0073603D">
      <w:pPr>
        <w:rPr>
          <w:lang w:val="nl-NL"/>
        </w:rPr>
      </w:pPr>
      <w:r w:rsidRPr="0073603D">
        <w:rPr>
          <w:lang w:val="nl-NL"/>
        </w:rPr>
        <w:t xml:space="preserve">Voor meer informatie: </w:t>
      </w:r>
      <w:hyperlink r:id="rId7" w:history="1">
        <w:r w:rsidR="0073603D" w:rsidRPr="0073603D">
          <w:rPr>
            <w:rStyle w:val="Hyperlink"/>
            <w:lang w:val="nl-NL"/>
          </w:rPr>
          <w:t>www.clozapinepluswerkgroep.nl</w:t>
        </w:r>
      </w:hyperlink>
      <w:r w:rsidR="0073603D" w:rsidRPr="0073603D">
        <w:rPr>
          <w:lang w:val="nl-NL"/>
        </w:rPr>
        <w:t xml:space="preserve"> </w:t>
      </w:r>
    </w:p>
    <w:p w:rsidR="0073603D" w:rsidRPr="0073603D" w:rsidRDefault="0073603D" w:rsidP="0073603D">
      <w:pPr>
        <w:rPr>
          <w:lang w:val="nl-NL"/>
        </w:rPr>
      </w:pPr>
    </w:p>
    <w:p w:rsidR="0073603D" w:rsidRPr="0073603D" w:rsidRDefault="0073603D" w:rsidP="0073603D">
      <w:pPr>
        <w:rPr>
          <w:lang w:val="nl-NL"/>
        </w:rPr>
      </w:pPr>
    </w:p>
    <w:p w:rsidR="0073603D" w:rsidRDefault="0073603D">
      <w:pPr>
        <w:spacing w:after="200" w:line="276" w:lineRule="auto"/>
        <w:rPr>
          <w:rFonts w:ascii="Calibri" w:hAnsi="Calibri" w:cs="Calibri"/>
          <w:color w:val="000000"/>
          <w:sz w:val="24"/>
          <w:szCs w:val="24"/>
          <w:lang w:val="nl-NL"/>
        </w:rPr>
      </w:pPr>
      <w:r>
        <w:rPr>
          <w:rFonts w:ascii="Calibri" w:hAnsi="Calibri" w:cs="Calibri"/>
          <w:color w:val="000000"/>
          <w:sz w:val="24"/>
          <w:szCs w:val="24"/>
          <w:lang w:val="nl-NL"/>
        </w:rPr>
        <w:br w:type="page"/>
      </w:r>
    </w:p>
    <w:p w:rsidR="0073603D" w:rsidRPr="00A95E65" w:rsidRDefault="0073603D" w:rsidP="0073603D">
      <w:pPr>
        <w:rPr>
          <w:b/>
          <w:sz w:val="24"/>
          <w:szCs w:val="24"/>
          <w:lang w:val="nl-NL"/>
        </w:rPr>
      </w:pPr>
    </w:p>
    <w:p w:rsidR="0073603D" w:rsidRPr="0073603D" w:rsidRDefault="0073603D" w:rsidP="0073603D">
      <w:pPr>
        <w:rPr>
          <w:b/>
          <w:sz w:val="40"/>
          <w:szCs w:val="40"/>
          <w:lang w:val="nl-NL"/>
        </w:rPr>
      </w:pPr>
      <w:r w:rsidRPr="0073603D">
        <w:rPr>
          <w:b/>
          <w:sz w:val="40"/>
          <w:szCs w:val="40"/>
          <w:lang w:val="nl-NL"/>
        </w:rPr>
        <w:t>Belangrijkste informatie in het kort</w:t>
      </w:r>
    </w:p>
    <w:p w:rsidR="0073603D" w:rsidRDefault="0073603D" w:rsidP="0073603D">
      <w:pPr>
        <w:rPr>
          <w:szCs w:val="20"/>
          <w:lang w:val="nl-NL"/>
        </w:rPr>
      </w:pPr>
    </w:p>
    <w:p w:rsidR="00840F75" w:rsidRPr="0073603D" w:rsidRDefault="00840F75" w:rsidP="0073603D">
      <w:pPr>
        <w:rPr>
          <w:szCs w:val="20"/>
          <w:lang w:val="nl-NL"/>
        </w:rPr>
      </w:pPr>
      <w:r w:rsidRPr="0073603D">
        <w:rPr>
          <w:szCs w:val="20"/>
          <w:lang w:val="nl-NL"/>
        </w:rPr>
        <w:t>De belangrijkste informatie over het gebruik van clozapine staat hieronder in het kort beschreven.</w:t>
      </w:r>
    </w:p>
    <w:p w:rsidR="00840F75" w:rsidRPr="00A95E65" w:rsidRDefault="00840F75" w:rsidP="0073603D">
      <w:pPr>
        <w:rPr>
          <w:b/>
          <w:lang w:val="nl-NL"/>
        </w:rPr>
      </w:pPr>
      <w:r w:rsidRPr="00A95E65">
        <w:rPr>
          <w:b/>
          <w:lang w:val="nl-NL"/>
        </w:rPr>
        <w:t>Tip: knip deze informatie uit, plastificeer het en bewaar het kaartje in uw tas!</w:t>
      </w:r>
    </w:p>
    <w:p w:rsidR="0073603D" w:rsidRPr="00A95E65" w:rsidRDefault="0073603D" w:rsidP="0073603D">
      <w:pPr>
        <w:rPr>
          <w:b/>
          <w:lang w:val="nl-NL"/>
        </w:rPr>
      </w:pPr>
    </w:p>
    <w:p w:rsidR="0073603D" w:rsidRPr="00A95E65" w:rsidRDefault="0073603D" w:rsidP="0073603D">
      <w:pPr>
        <w:rPr>
          <w:b/>
          <w:lang w:val="nl-NL"/>
        </w:rPr>
      </w:pPr>
    </w:p>
    <w:p w:rsidR="00840F75" w:rsidRPr="00C0414A" w:rsidRDefault="0073603D" w:rsidP="0073603D">
      <w:pPr>
        <w:rPr>
          <w:lang w:val="nl-NL"/>
        </w:rPr>
      </w:pPr>
      <w:r w:rsidRPr="00C0414A">
        <w:rPr>
          <w:lang w:val="nl-NL"/>
        </w:rPr>
        <w:t>Voorzijde</w:t>
      </w:r>
      <w:r w:rsidR="00C0414A" w:rsidRPr="00C0414A">
        <w:rPr>
          <w:lang w:val="nl-NL"/>
        </w:rPr>
        <w:t>:</w:t>
      </w:r>
    </w:p>
    <w:p w:rsidR="00840F75" w:rsidRPr="00C0414A" w:rsidRDefault="00840F75" w:rsidP="0073603D">
      <w:pPr>
        <w:rPr>
          <w:b/>
          <w:sz w:val="24"/>
          <w:szCs w:val="24"/>
          <w:lang w:val="nl-NL"/>
        </w:rPr>
      </w:pPr>
      <w:r w:rsidRPr="00C0414A">
        <w:rPr>
          <w:b/>
          <w:sz w:val="24"/>
          <w:szCs w:val="24"/>
          <w:lang w:val="nl-NL"/>
        </w:rPr>
        <w:t>10 hoofdregels bij gebruik van clozapine</w:t>
      </w:r>
    </w:p>
    <w:p w:rsidR="0029691C" w:rsidRPr="00C0414A" w:rsidRDefault="0029691C" w:rsidP="0073603D">
      <w:pPr>
        <w:rPr>
          <w:b/>
          <w:lang w:val="nl-NL"/>
        </w:rPr>
      </w:pPr>
    </w:p>
    <w:p w:rsidR="00840F75" w:rsidRPr="00A95E65" w:rsidRDefault="00840F75" w:rsidP="0073603D">
      <w:pPr>
        <w:rPr>
          <w:lang w:val="nl-NL"/>
        </w:rPr>
      </w:pPr>
      <w:r w:rsidRPr="00A95E65">
        <w:rPr>
          <w:lang w:val="nl-NL"/>
        </w:rPr>
        <w:t>1. Bij stoppen met clozapine heeft langzame afbouw van de dosis meestal de voorkeur.</w:t>
      </w:r>
      <w:r w:rsidR="0029691C" w:rsidRPr="00A95E65">
        <w:rPr>
          <w:lang w:val="nl-NL"/>
        </w:rPr>
        <w:br/>
      </w:r>
    </w:p>
    <w:p w:rsidR="00840F75" w:rsidRPr="0029691C" w:rsidRDefault="00840F75" w:rsidP="0073603D">
      <w:pPr>
        <w:rPr>
          <w:lang w:val="nl-NL"/>
        </w:rPr>
      </w:pPr>
      <w:r w:rsidRPr="0029691C">
        <w:rPr>
          <w:lang w:val="nl-NL"/>
        </w:rPr>
        <w:t>2. Overleg met uw arts als u meer dan twee dagen de clozapine niet hebt ingenomen</w:t>
      </w:r>
      <w:r w:rsidR="0029691C" w:rsidRPr="0029691C">
        <w:rPr>
          <w:lang w:val="nl-NL"/>
        </w:rPr>
        <w:t xml:space="preserve"> </w:t>
      </w:r>
      <w:r w:rsidRPr="0029691C">
        <w:rPr>
          <w:lang w:val="nl-NL"/>
        </w:rPr>
        <w:t xml:space="preserve">en bespreek hoe u de </w:t>
      </w:r>
      <w:proofErr w:type="spellStart"/>
      <w:r w:rsidRPr="0029691C">
        <w:rPr>
          <w:lang w:val="nl-NL"/>
        </w:rPr>
        <w:t>clozapinedosis</w:t>
      </w:r>
      <w:proofErr w:type="spellEnd"/>
      <w:r w:rsidRPr="0029691C">
        <w:rPr>
          <w:lang w:val="nl-NL"/>
        </w:rPr>
        <w:t xml:space="preserve"> weer opbouwt.</w:t>
      </w:r>
      <w:r w:rsidR="0029691C">
        <w:rPr>
          <w:lang w:val="nl-NL"/>
        </w:rPr>
        <w:br/>
      </w:r>
    </w:p>
    <w:p w:rsidR="00840F75" w:rsidRPr="0029691C" w:rsidRDefault="00840F75" w:rsidP="0073603D">
      <w:pPr>
        <w:rPr>
          <w:lang w:val="nl-NL"/>
        </w:rPr>
      </w:pPr>
      <w:r w:rsidRPr="0029691C">
        <w:rPr>
          <w:lang w:val="nl-NL"/>
        </w:rPr>
        <w:t>3. Als u een grieperig gevoel, keelpijn en koorts, temperatuur hoger dan 38 graden</w:t>
      </w:r>
      <w:r w:rsidR="0029691C" w:rsidRPr="0029691C">
        <w:rPr>
          <w:lang w:val="nl-NL"/>
        </w:rPr>
        <w:t xml:space="preserve"> </w:t>
      </w:r>
      <w:r w:rsidRPr="0029691C">
        <w:rPr>
          <w:lang w:val="nl-NL"/>
        </w:rPr>
        <w:t>Celsius heeft, meldt dat dan gedurende de eerste 18 weken van de behandeling</w:t>
      </w:r>
      <w:r w:rsidR="0029691C">
        <w:rPr>
          <w:lang w:val="nl-NL"/>
        </w:rPr>
        <w:t xml:space="preserve"> </w:t>
      </w:r>
      <w:r w:rsidRPr="0029691C">
        <w:rPr>
          <w:lang w:val="nl-NL"/>
        </w:rPr>
        <w:t>met clozapine binnen 24 uur aan uw arts of de waarnemer.</w:t>
      </w:r>
      <w:r w:rsidR="0029691C" w:rsidRPr="0029691C">
        <w:rPr>
          <w:lang w:val="nl-NL"/>
        </w:rPr>
        <w:br/>
      </w:r>
    </w:p>
    <w:p w:rsidR="00840F75" w:rsidRPr="00A95E65" w:rsidRDefault="00840F75" w:rsidP="0073603D">
      <w:pPr>
        <w:rPr>
          <w:lang w:val="nl-NL"/>
        </w:rPr>
      </w:pPr>
      <w:r w:rsidRPr="00A95E65">
        <w:rPr>
          <w:lang w:val="nl-NL"/>
        </w:rPr>
        <w:t>4. Geef altijd aan uw artsen door, dat u clozapine gebruikt.</w:t>
      </w:r>
      <w:r w:rsidR="0029691C" w:rsidRPr="00A95E65">
        <w:rPr>
          <w:lang w:val="nl-NL"/>
        </w:rPr>
        <w:br/>
      </w:r>
    </w:p>
    <w:p w:rsidR="00840F75" w:rsidRPr="00A95E65" w:rsidRDefault="00840F75" w:rsidP="0073603D">
      <w:pPr>
        <w:rPr>
          <w:lang w:val="nl-NL"/>
        </w:rPr>
      </w:pPr>
      <w:r w:rsidRPr="00A95E65">
        <w:rPr>
          <w:lang w:val="nl-NL"/>
        </w:rPr>
        <w:t>5. Overleg eerst met uw arts, voordat u stopt, start of mindert met roken.</w:t>
      </w:r>
      <w:r w:rsidR="0029691C" w:rsidRPr="00A95E65">
        <w:rPr>
          <w:lang w:val="nl-NL"/>
        </w:rPr>
        <w:br/>
      </w:r>
    </w:p>
    <w:p w:rsidR="00840F75" w:rsidRPr="0029691C" w:rsidRDefault="00840F75" w:rsidP="0073603D">
      <w:pPr>
        <w:rPr>
          <w:lang w:val="nl-NL"/>
        </w:rPr>
      </w:pPr>
      <w:r w:rsidRPr="0029691C">
        <w:rPr>
          <w:lang w:val="nl-NL"/>
        </w:rPr>
        <w:t>6. Geef, wanneer artsen u extra of andere medicatie</w:t>
      </w:r>
      <w:r w:rsidR="0029691C" w:rsidRPr="0029691C">
        <w:rPr>
          <w:lang w:val="nl-NL"/>
        </w:rPr>
        <w:t xml:space="preserve"> voorschrijven, dit door aan de </w:t>
      </w:r>
      <w:r w:rsidRPr="0029691C">
        <w:rPr>
          <w:lang w:val="nl-NL"/>
        </w:rPr>
        <w:t>arts die u clozapine voorschrijft.</w:t>
      </w:r>
      <w:r w:rsidR="0029691C">
        <w:rPr>
          <w:lang w:val="nl-NL"/>
        </w:rPr>
        <w:br/>
      </w:r>
    </w:p>
    <w:p w:rsidR="00840F75" w:rsidRPr="0029691C" w:rsidRDefault="00840F75" w:rsidP="0073603D">
      <w:pPr>
        <w:rPr>
          <w:lang w:val="nl-NL"/>
        </w:rPr>
      </w:pPr>
      <w:r w:rsidRPr="0029691C">
        <w:rPr>
          <w:lang w:val="nl-NL"/>
        </w:rPr>
        <w:t>7. Breng lichamelijke klachten niet alleen onder de aandacht van uw huisarts, maar</w:t>
      </w:r>
      <w:r w:rsidR="0029691C" w:rsidRPr="0029691C">
        <w:rPr>
          <w:lang w:val="nl-NL"/>
        </w:rPr>
        <w:t xml:space="preserve"> </w:t>
      </w:r>
      <w:r w:rsidRPr="0029691C">
        <w:rPr>
          <w:lang w:val="nl-NL"/>
        </w:rPr>
        <w:t>vertel het ook aan degene die u clozapine voorschrijft.</w:t>
      </w:r>
      <w:r w:rsidR="0029691C">
        <w:rPr>
          <w:lang w:val="nl-NL"/>
        </w:rPr>
        <w:br/>
      </w:r>
    </w:p>
    <w:p w:rsidR="00840F75" w:rsidRPr="00A95E65" w:rsidRDefault="00840F75" w:rsidP="0073603D">
      <w:pPr>
        <w:rPr>
          <w:lang w:val="nl-NL"/>
        </w:rPr>
      </w:pPr>
      <w:r w:rsidRPr="00A95E65">
        <w:rPr>
          <w:lang w:val="nl-NL"/>
        </w:rPr>
        <w:t>8. Zorg dat u de verschijnselen van een (mogelijke) overdosis van clozapine kent.</w:t>
      </w:r>
      <w:r w:rsidR="0029691C" w:rsidRPr="00A95E65">
        <w:rPr>
          <w:lang w:val="nl-NL"/>
        </w:rPr>
        <w:br/>
      </w:r>
    </w:p>
    <w:p w:rsidR="00840F75" w:rsidRPr="00A95E65" w:rsidRDefault="00840F75" w:rsidP="0073603D">
      <w:pPr>
        <w:rPr>
          <w:lang w:val="nl-NL"/>
        </w:rPr>
      </w:pPr>
      <w:r w:rsidRPr="00A95E65">
        <w:rPr>
          <w:lang w:val="nl-NL"/>
        </w:rPr>
        <w:t>9. Zorg voor een regelmatige stoelgang.</w:t>
      </w:r>
      <w:r w:rsidR="0029691C" w:rsidRPr="00A95E65">
        <w:rPr>
          <w:lang w:val="nl-NL"/>
        </w:rPr>
        <w:br/>
      </w:r>
    </w:p>
    <w:p w:rsidR="00840F75" w:rsidRPr="00A95E65" w:rsidRDefault="00840F75" w:rsidP="0073603D">
      <w:pPr>
        <w:rPr>
          <w:lang w:val="nl-NL"/>
        </w:rPr>
      </w:pPr>
      <w:r w:rsidRPr="00A95E65">
        <w:rPr>
          <w:lang w:val="nl-NL"/>
        </w:rPr>
        <w:t>10. Beweeg voldoende en let op uw gewicht.</w:t>
      </w:r>
    </w:p>
    <w:p w:rsidR="00C0414A" w:rsidRPr="00A95E65" w:rsidRDefault="00C0414A" w:rsidP="0073603D">
      <w:pPr>
        <w:rPr>
          <w:lang w:val="nl-NL"/>
        </w:rPr>
      </w:pPr>
    </w:p>
    <w:p w:rsidR="00C0414A" w:rsidRPr="00A95E65" w:rsidRDefault="00C0414A" w:rsidP="0073603D">
      <w:pPr>
        <w:rPr>
          <w:lang w:val="nl-NL"/>
        </w:rPr>
      </w:pPr>
    </w:p>
    <w:p w:rsidR="00840F75" w:rsidRPr="00C0414A" w:rsidRDefault="00C0414A" w:rsidP="00C0414A">
      <w:pPr>
        <w:rPr>
          <w:lang w:val="nl-NL"/>
        </w:rPr>
      </w:pPr>
      <w:r w:rsidRPr="00C0414A">
        <w:rPr>
          <w:lang w:val="nl-NL"/>
        </w:rPr>
        <w:t>A</w:t>
      </w:r>
      <w:r w:rsidR="00840F75" w:rsidRPr="00C0414A">
        <w:rPr>
          <w:lang w:val="nl-NL"/>
        </w:rPr>
        <w:t>chterzijde</w:t>
      </w:r>
      <w:r w:rsidRPr="00C0414A">
        <w:rPr>
          <w:lang w:val="nl-NL"/>
        </w:rPr>
        <w:t>:</w:t>
      </w:r>
    </w:p>
    <w:p w:rsidR="00C0414A" w:rsidRPr="00C0414A" w:rsidRDefault="00C0414A" w:rsidP="00C0414A">
      <w:pPr>
        <w:pStyle w:val="Tekstzonderopmaak"/>
        <w:rPr>
          <w:rFonts w:ascii="Arial" w:hAnsi="Arial" w:cs="Arial"/>
          <w:b/>
          <w:sz w:val="24"/>
          <w:szCs w:val="24"/>
        </w:rPr>
      </w:pPr>
      <w:r w:rsidRPr="00C0414A">
        <w:rPr>
          <w:rFonts w:ascii="Arial" w:hAnsi="Arial" w:cs="Arial"/>
          <w:b/>
          <w:sz w:val="24"/>
          <w:szCs w:val="24"/>
        </w:rPr>
        <w:t>Symptomen van een te hoge clozapine spiegel</w:t>
      </w:r>
    </w:p>
    <w:p w:rsidR="00C0414A" w:rsidRPr="005C45F5" w:rsidRDefault="00C0414A" w:rsidP="00C0414A">
      <w:pPr>
        <w:pStyle w:val="Tekstzonderopmaak"/>
        <w:rPr>
          <w:rFonts w:ascii="Arial" w:hAnsi="Arial" w:cs="Arial"/>
          <w:sz w:val="22"/>
          <w:szCs w:val="22"/>
        </w:rPr>
      </w:pPr>
    </w:p>
    <w:p w:rsidR="00C0414A" w:rsidRPr="009600F4" w:rsidRDefault="00C0414A" w:rsidP="00C0414A">
      <w:pPr>
        <w:pStyle w:val="Tekstzonderopmaak"/>
        <w:numPr>
          <w:ilvl w:val="0"/>
          <w:numId w:val="9"/>
        </w:numPr>
        <w:rPr>
          <w:rFonts w:ascii="Arial" w:hAnsi="Arial" w:cs="Arial"/>
        </w:rPr>
      </w:pPr>
      <w:r w:rsidRPr="009600F4">
        <w:rPr>
          <w:rFonts w:ascii="Arial" w:hAnsi="Arial" w:cs="Arial"/>
        </w:rPr>
        <w:t>Voorheen niet bestaande en snel erger wordende sufheid, sloomheid, lusteloosheid.</w:t>
      </w:r>
    </w:p>
    <w:p w:rsidR="00C0414A" w:rsidRPr="009600F4" w:rsidRDefault="00C0414A" w:rsidP="00C0414A">
      <w:pPr>
        <w:pStyle w:val="Tekstzonderopmaak"/>
        <w:ind w:left="360"/>
        <w:rPr>
          <w:rFonts w:ascii="Arial" w:hAnsi="Arial" w:cs="Arial"/>
        </w:rPr>
      </w:pPr>
    </w:p>
    <w:p w:rsidR="00C0414A" w:rsidRPr="009600F4" w:rsidRDefault="00C0414A" w:rsidP="00C0414A">
      <w:pPr>
        <w:pStyle w:val="Tekstzonderopmaak"/>
        <w:numPr>
          <w:ilvl w:val="0"/>
          <w:numId w:val="9"/>
        </w:numPr>
        <w:rPr>
          <w:rFonts w:ascii="Arial" w:hAnsi="Arial" w:cs="Arial"/>
        </w:rPr>
      </w:pPr>
      <w:r w:rsidRPr="009600F4">
        <w:rPr>
          <w:rFonts w:ascii="Arial" w:hAnsi="Arial" w:cs="Arial"/>
        </w:rPr>
        <w:t>Toename van duizeligheid.</w:t>
      </w:r>
    </w:p>
    <w:p w:rsidR="00C0414A" w:rsidRPr="009600F4" w:rsidRDefault="00C0414A" w:rsidP="00C0414A">
      <w:pPr>
        <w:pStyle w:val="Tekstzonderopmaak"/>
        <w:rPr>
          <w:rFonts w:ascii="Arial" w:hAnsi="Arial" w:cs="Arial"/>
        </w:rPr>
      </w:pPr>
    </w:p>
    <w:p w:rsidR="00C0414A" w:rsidRPr="009600F4" w:rsidRDefault="00C0414A" w:rsidP="00C0414A">
      <w:pPr>
        <w:pStyle w:val="Tekstzonderopmaak"/>
        <w:numPr>
          <w:ilvl w:val="0"/>
          <w:numId w:val="9"/>
        </w:numPr>
        <w:rPr>
          <w:rFonts w:ascii="Arial" w:hAnsi="Arial" w:cs="Arial"/>
        </w:rPr>
      </w:pPr>
      <w:r w:rsidRPr="009600F4">
        <w:rPr>
          <w:rFonts w:ascii="Arial" w:hAnsi="Arial" w:cs="Arial"/>
        </w:rPr>
        <w:t>Spierzwakte, zwaar gevoel in de armen en benen.</w:t>
      </w:r>
    </w:p>
    <w:p w:rsidR="00C0414A" w:rsidRPr="009600F4" w:rsidRDefault="00C0414A" w:rsidP="00C0414A">
      <w:pPr>
        <w:pStyle w:val="Tekstzonderopmaak"/>
        <w:rPr>
          <w:rFonts w:ascii="Arial" w:hAnsi="Arial" w:cs="Arial"/>
        </w:rPr>
      </w:pPr>
    </w:p>
    <w:p w:rsidR="00C0414A" w:rsidRPr="009600F4" w:rsidRDefault="00C0414A" w:rsidP="00C0414A">
      <w:pPr>
        <w:pStyle w:val="Tekstzonderopmaak"/>
        <w:numPr>
          <w:ilvl w:val="0"/>
          <w:numId w:val="9"/>
        </w:numPr>
        <w:rPr>
          <w:rFonts w:ascii="Arial" w:hAnsi="Arial" w:cs="Arial"/>
        </w:rPr>
      </w:pPr>
      <w:r w:rsidRPr="009600F4">
        <w:rPr>
          <w:rFonts w:ascii="Arial" w:hAnsi="Arial" w:cs="Arial"/>
        </w:rPr>
        <w:t>Een onzekere 'dronkenmans' loop.</w:t>
      </w:r>
    </w:p>
    <w:p w:rsidR="00C0414A" w:rsidRPr="009600F4" w:rsidRDefault="00C0414A" w:rsidP="00C0414A">
      <w:pPr>
        <w:pStyle w:val="Tekstzonderopmaak"/>
        <w:rPr>
          <w:rFonts w:ascii="Arial" w:hAnsi="Arial" w:cs="Arial"/>
        </w:rPr>
      </w:pPr>
    </w:p>
    <w:p w:rsidR="00C0414A" w:rsidRPr="009600F4" w:rsidRDefault="00C0414A" w:rsidP="00C0414A">
      <w:pPr>
        <w:pStyle w:val="Tekstzonderopmaak"/>
        <w:numPr>
          <w:ilvl w:val="0"/>
          <w:numId w:val="9"/>
        </w:numPr>
        <w:rPr>
          <w:rFonts w:ascii="Arial" w:hAnsi="Arial" w:cs="Arial"/>
        </w:rPr>
      </w:pPr>
      <w:r w:rsidRPr="009600F4">
        <w:rPr>
          <w:rFonts w:ascii="Arial" w:hAnsi="Arial" w:cs="Arial"/>
        </w:rPr>
        <w:t>Een 'dronkenmans' spraak.</w:t>
      </w:r>
    </w:p>
    <w:p w:rsidR="00C0414A" w:rsidRPr="009600F4" w:rsidRDefault="00C0414A" w:rsidP="00C0414A">
      <w:pPr>
        <w:pStyle w:val="Tekstzonderopmaak"/>
        <w:rPr>
          <w:rFonts w:ascii="Arial" w:hAnsi="Arial" w:cs="Arial"/>
        </w:rPr>
      </w:pPr>
    </w:p>
    <w:p w:rsidR="00C0414A" w:rsidRPr="009600F4" w:rsidRDefault="00C0414A" w:rsidP="00C0414A">
      <w:pPr>
        <w:pStyle w:val="Tekstzonderopmaak"/>
        <w:numPr>
          <w:ilvl w:val="0"/>
          <w:numId w:val="9"/>
        </w:numPr>
        <w:rPr>
          <w:rFonts w:ascii="Arial" w:hAnsi="Arial" w:cs="Arial"/>
        </w:rPr>
      </w:pPr>
      <w:r w:rsidRPr="009600F4">
        <w:rPr>
          <w:rFonts w:ascii="Arial" w:hAnsi="Arial" w:cs="Arial"/>
        </w:rPr>
        <w:t>Spiertrekkingen en spierkrampen.</w:t>
      </w:r>
    </w:p>
    <w:p w:rsidR="00C0414A" w:rsidRPr="009600F4" w:rsidRDefault="00C0414A" w:rsidP="00C0414A">
      <w:pPr>
        <w:pStyle w:val="Tekstzonderopmaak"/>
        <w:rPr>
          <w:rFonts w:ascii="Arial" w:hAnsi="Arial" w:cs="Arial"/>
        </w:rPr>
      </w:pPr>
    </w:p>
    <w:p w:rsidR="00C0414A" w:rsidRPr="009600F4" w:rsidRDefault="00C0414A" w:rsidP="00C0414A">
      <w:pPr>
        <w:pStyle w:val="Tekstzonderopmaak"/>
        <w:rPr>
          <w:rFonts w:ascii="Arial" w:hAnsi="Arial" w:cs="Arial"/>
          <w:b/>
          <w:color w:val="auto"/>
        </w:rPr>
      </w:pPr>
      <w:r w:rsidRPr="009600F4">
        <w:rPr>
          <w:rFonts w:ascii="Arial" w:hAnsi="Arial" w:cs="Arial"/>
          <w:b/>
          <w:color w:val="auto"/>
        </w:rPr>
        <w:t>Neem in een dergelijk geval direct contact op met uw arts!</w:t>
      </w:r>
    </w:p>
    <w:p w:rsidR="00C0414A" w:rsidRPr="00C0414A" w:rsidRDefault="00C0414A" w:rsidP="00C0414A">
      <w:pPr>
        <w:pStyle w:val="Tekstzonderopmaak"/>
      </w:pPr>
      <w:r w:rsidRPr="009600F4">
        <w:rPr>
          <w:rFonts w:ascii="Arial" w:hAnsi="Arial" w:cs="Arial"/>
          <w:color w:val="auto"/>
        </w:rPr>
        <w:t>De arts zal bij bovenstaande klachten meestal met spoed een bepaling van het medicijngehalte in het bloed zal laten verrichten.</w:t>
      </w:r>
    </w:p>
    <w:sectPr w:rsidR="00C0414A" w:rsidRPr="00C04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F3B"/>
    <w:multiLevelType w:val="hybridMultilevel"/>
    <w:tmpl w:val="35F2F9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37488"/>
    <w:multiLevelType w:val="hybridMultilevel"/>
    <w:tmpl w:val="E02443C4"/>
    <w:lvl w:ilvl="0" w:tplc="68F4E7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56FBD"/>
    <w:multiLevelType w:val="hybridMultilevel"/>
    <w:tmpl w:val="26A84846"/>
    <w:lvl w:ilvl="0" w:tplc="3708A56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71F61"/>
    <w:multiLevelType w:val="hybridMultilevel"/>
    <w:tmpl w:val="2384DB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8606C"/>
    <w:multiLevelType w:val="hybridMultilevel"/>
    <w:tmpl w:val="A63CF7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C187E"/>
    <w:multiLevelType w:val="hybridMultilevel"/>
    <w:tmpl w:val="A810E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C5FCF"/>
    <w:multiLevelType w:val="hybridMultilevel"/>
    <w:tmpl w:val="A7A4D2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15EC5"/>
    <w:multiLevelType w:val="hybridMultilevel"/>
    <w:tmpl w:val="FACC03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75"/>
    <w:rsid w:val="00006FF2"/>
    <w:rsid w:val="00023A7A"/>
    <w:rsid w:val="000D6415"/>
    <w:rsid w:val="000F4AB7"/>
    <w:rsid w:val="001A4E8D"/>
    <w:rsid w:val="0023250C"/>
    <w:rsid w:val="0029691C"/>
    <w:rsid w:val="004A3ECC"/>
    <w:rsid w:val="004E1948"/>
    <w:rsid w:val="005147AB"/>
    <w:rsid w:val="00543C15"/>
    <w:rsid w:val="00575A67"/>
    <w:rsid w:val="00576433"/>
    <w:rsid w:val="005B623C"/>
    <w:rsid w:val="00703393"/>
    <w:rsid w:val="0073603D"/>
    <w:rsid w:val="007A0817"/>
    <w:rsid w:val="00826E23"/>
    <w:rsid w:val="00834945"/>
    <w:rsid w:val="00840F75"/>
    <w:rsid w:val="008C5B2D"/>
    <w:rsid w:val="008E1C7D"/>
    <w:rsid w:val="00915E25"/>
    <w:rsid w:val="00961B78"/>
    <w:rsid w:val="009C0AFA"/>
    <w:rsid w:val="009E014B"/>
    <w:rsid w:val="009F1AE2"/>
    <w:rsid w:val="00A95E65"/>
    <w:rsid w:val="00B126E2"/>
    <w:rsid w:val="00B40543"/>
    <w:rsid w:val="00B43AE5"/>
    <w:rsid w:val="00BA2A08"/>
    <w:rsid w:val="00BF195C"/>
    <w:rsid w:val="00BF53CB"/>
    <w:rsid w:val="00C0414A"/>
    <w:rsid w:val="00C05DBB"/>
    <w:rsid w:val="00C77FD2"/>
    <w:rsid w:val="00D14837"/>
    <w:rsid w:val="00D903C8"/>
    <w:rsid w:val="00D90FA4"/>
    <w:rsid w:val="00E62B9E"/>
    <w:rsid w:val="00E77402"/>
    <w:rsid w:val="00F0336E"/>
    <w:rsid w:val="00F071AA"/>
    <w:rsid w:val="00F16025"/>
    <w:rsid w:val="00F91B54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7FD2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0F7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3603D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rsid w:val="00C0414A"/>
    <w:rPr>
      <w:rFonts w:ascii="Courier New" w:eastAsia="Times New Roman" w:hAnsi="Courier New" w:cs="Courier New"/>
      <w:color w:val="00000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0414A"/>
    <w:rPr>
      <w:rFonts w:ascii="Courier New" w:eastAsia="Times New Roman" w:hAnsi="Courier New" w:cs="Courier New"/>
      <w:color w:val="000000"/>
      <w:sz w:val="20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7FD2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0F7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3603D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rsid w:val="00C0414A"/>
    <w:rPr>
      <w:rFonts w:ascii="Courier New" w:eastAsia="Times New Roman" w:hAnsi="Courier New" w:cs="Courier New"/>
      <w:color w:val="00000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0414A"/>
    <w:rPr>
      <w:rFonts w:ascii="Courier New" w:eastAsia="Times New Roman" w:hAnsi="Courier New" w:cs="Courier New"/>
      <w:color w:val="000000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lozapinepluswerkgroep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oiksis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82B0AF57.dotm</Template>
  <TotalTime>36</TotalTime>
  <Pages>10</Pages>
  <Words>3449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GGZ-NHN</Company>
  <LinksUpToDate>false</LinksUpToDate>
  <CharactersWithSpaces>22378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Roelofsen, Anna</dc:creator>
  <cp:keywords/>
  <dc:description/>
  <cp:lastModifiedBy>Roelofsen, Anna</cp:lastModifiedBy>
  <cp:revision>6</cp:revision>
  <dcterms:created xsi:type="dcterms:W3CDTF">2013-02-15T08:14:00Z</dcterms:created>
  <dcterms:modified xsi:type="dcterms:W3CDTF">2013-02-19T10:27:00Z</dcterms:modified>
</cp:coreProperties>
</file>